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15500" w14:textId="34ABB6FE" w:rsidR="00627B6D" w:rsidRPr="00B60E17" w:rsidRDefault="00627B6D" w:rsidP="00574D63">
      <w:pPr>
        <w:pStyle w:val="Pealkiri1"/>
      </w:pPr>
      <w:r>
        <w:t xml:space="preserve">LEPING </w:t>
      </w:r>
      <w:r w:rsidR="00B60E17">
        <w:t>nr</w:t>
      </w:r>
      <w:r w:rsidR="00472D0E">
        <w:t xml:space="preserve"> </w:t>
      </w:r>
      <w:r w:rsidR="006279D1">
        <w:t>3-1.21</w:t>
      </w:r>
      <w:r w:rsidR="00472D0E">
        <w:t>/</w:t>
      </w:r>
      <w:r w:rsidR="00E415AE">
        <w:t>202</w:t>
      </w:r>
      <w:r w:rsidR="006C2AC3">
        <w:t>3</w:t>
      </w:r>
      <w:r w:rsidR="00E415AE">
        <w:t>/</w:t>
      </w:r>
      <w:r w:rsidR="002200E4" w:rsidRPr="002200E4">
        <w:rPr>
          <w:rFonts w:eastAsia="Calibri"/>
          <w:b w:val="0"/>
          <w:bCs w:val="0"/>
          <w:kern w:val="28"/>
        </w:rPr>
        <w:fldChar w:fldCharType="begin"/>
      </w:r>
      <w:r w:rsidR="002200E4" w:rsidRPr="002200E4">
        <w:rPr>
          <w:rFonts w:eastAsia="Calibri"/>
          <w:kern w:val="28"/>
        </w:rPr>
        <w:instrText xml:space="preserve"> MACROBUTTON  AcceptAllChangesInDoc [Sisesta number]</w:instrText>
      </w:r>
      <w:r w:rsidR="002200E4" w:rsidRPr="002200E4">
        <w:rPr>
          <w:rFonts w:eastAsia="Calibri"/>
          <w:b w:val="0"/>
          <w:bCs w:val="0"/>
          <w:kern w:val="28"/>
        </w:rPr>
        <w:fldChar w:fldCharType="end"/>
      </w:r>
    </w:p>
    <w:p w14:paraId="6246DE94" w14:textId="2C61E0A9" w:rsidR="00627B6D" w:rsidRDefault="00627B6D">
      <w:pPr>
        <w:pStyle w:val="Pealkiri1"/>
      </w:pPr>
      <w:r>
        <w:t xml:space="preserve">ürituse </w:t>
      </w:r>
      <w:r w:rsidR="009D71C9">
        <w:t xml:space="preserve">läbiviimiseks </w:t>
      </w:r>
      <w:r>
        <w:t>riigimetsas</w:t>
      </w:r>
    </w:p>
    <w:p w14:paraId="53D5BE17" w14:textId="77777777" w:rsidR="00627B6D" w:rsidRDefault="00627B6D">
      <w:pPr>
        <w:rPr>
          <w:b/>
          <w:bCs/>
          <w:sz w:val="28"/>
        </w:rPr>
      </w:pPr>
    </w:p>
    <w:p w14:paraId="49EA4887" w14:textId="77777777" w:rsidR="000D4491" w:rsidRDefault="000D4491" w:rsidP="000D4491">
      <w:pPr>
        <w:jc w:val="right"/>
      </w:pPr>
      <w:commentRangeStart w:id="0"/>
      <w:r w:rsidRPr="00A6610C">
        <w:t>(hiliseima digitaalallkirja kuupäev)</w:t>
      </w:r>
    </w:p>
    <w:p w14:paraId="3BED4A85" w14:textId="77777777" w:rsidR="00B371D3" w:rsidRDefault="006C2AC3" w:rsidP="000D4491">
      <w:pPr>
        <w:jc w:val="right"/>
        <w:rPr>
          <w:rFonts w:eastAsia="Calibri"/>
          <w:szCs w:val="22"/>
        </w:rPr>
      </w:pPr>
      <w:sdt>
        <w:sdtPr>
          <w:rPr>
            <w:rFonts w:eastAsia="Calibri"/>
            <w:szCs w:val="22"/>
          </w:rPr>
          <w:id w:val="-1072965191"/>
          <w:placeholder>
            <w:docPart w:val="A8C2E8F5D84844BC84016E5E9448D24D"/>
          </w:placeholder>
          <w:date>
            <w:dateFormat w:val="d.MM.yyyy"/>
            <w:lid w:val="et-EE"/>
            <w:storeMappedDataAs w:val="dateTime"/>
            <w:calendar w:val="gregorian"/>
          </w:date>
        </w:sdtPr>
        <w:sdtEndPr/>
        <w:sdtContent>
          <w:r w:rsidR="001F03BE">
            <w:rPr>
              <w:rFonts w:eastAsia="Calibri"/>
              <w:szCs w:val="22"/>
            </w:rPr>
            <w:t>[Vali kuupäev]</w:t>
          </w:r>
        </w:sdtContent>
      </w:sdt>
      <w:commentRangeEnd w:id="0"/>
      <w:r w:rsidR="0009340C">
        <w:rPr>
          <w:rStyle w:val="Kommentaariviide"/>
        </w:rPr>
        <w:commentReference w:id="0"/>
      </w:r>
    </w:p>
    <w:p w14:paraId="1950A43D" w14:textId="77777777" w:rsidR="000D4491" w:rsidRDefault="000D4491" w:rsidP="000D4491">
      <w:pPr>
        <w:jc w:val="right"/>
        <w:rPr>
          <w:rFonts w:eastAsia="Calibri"/>
          <w:szCs w:val="22"/>
        </w:rPr>
      </w:pPr>
    </w:p>
    <w:p w14:paraId="45B97C6B" w14:textId="77777777" w:rsidR="000D4491" w:rsidRPr="007A2572" w:rsidRDefault="000D4491" w:rsidP="000D4491">
      <w:pPr>
        <w:jc w:val="right"/>
        <w:rPr>
          <w:rFonts w:eastAsia="Calibri"/>
        </w:rPr>
      </w:pPr>
    </w:p>
    <w:p w14:paraId="77E700EA" w14:textId="77777777" w:rsidR="004F53A4" w:rsidRPr="007A2572" w:rsidRDefault="004F53A4" w:rsidP="00E81947">
      <w:pPr>
        <w:jc w:val="both"/>
      </w:pPr>
      <w:r w:rsidRPr="007A2572">
        <w:rPr>
          <w:b/>
          <w:bCs/>
        </w:rPr>
        <w:t>Riigimetsa Majandamise Keskus</w:t>
      </w:r>
      <w:r w:rsidRPr="007A2572">
        <w:t xml:space="preserve">, </w:t>
      </w:r>
      <w:r w:rsidR="00B371D3" w:rsidRPr="007A2572">
        <w:t xml:space="preserve">edaspidi </w:t>
      </w:r>
      <w:r w:rsidR="00B371D3" w:rsidRPr="007A2572">
        <w:rPr>
          <w:b/>
        </w:rPr>
        <w:t xml:space="preserve">RMK, </w:t>
      </w:r>
      <w:r w:rsidRPr="007A2572">
        <w:t>keda esindab</w:t>
      </w:r>
      <w:r w:rsidR="00B371D3" w:rsidRPr="007A2572">
        <w:t xml:space="preserve"> </w:t>
      </w:r>
      <w:sdt>
        <w:sdtPr>
          <w:tag w:val="Riigimetsa Majandamise Keskuse "/>
          <w:id w:val="-565262285"/>
          <w:placeholder>
            <w:docPart w:val="C97F069B6B5C4E4A9A09E9562CD83BC4"/>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1F03BE">
            <w:t>[Vali sobiv]</w:t>
          </w:r>
        </w:sdtContent>
      </w:sdt>
      <w:r w:rsidR="00B371D3" w:rsidRPr="007A2572">
        <w:t xml:space="preserve"> </w:t>
      </w:r>
      <w:sdt>
        <w:sdtPr>
          <w:alias w:val="Vali kuupäev"/>
          <w:tag w:val="Vali kuupäev"/>
          <w:id w:val="-171967024"/>
          <w:placeholder>
            <w:docPart w:val="59DB6ADEF9894FE0AB4D3FBE67D242DB"/>
          </w:placeholder>
          <w:date>
            <w:dateFormat w:val="d.MM.yyyy"/>
            <w:lid w:val="et-EE"/>
            <w:storeMappedDataAs w:val="dateTime"/>
            <w:calendar w:val="gregorian"/>
          </w:date>
        </w:sdtPr>
        <w:sdtEndPr/>
        <w:sdtContent>
          <w:r w:rsidR="001F03BE">
            <w:t>[Vali kuupäev]</w:t>
          </w:r>
        </w:sdtContent>
      </w:sdt>
      <w:r w:rsidR="00B371D3" w:rsidRPr="007A2572">
        <w:t xml:space="preserve"> </w:t>
      </w:r>
      <w:sdt>
        <w:sdtPr>
          <w:id w:val="-656148450"/>
          <w:placeholder>
            <w:docPart w:val="D169BA08DEC34F71942B804781806605"/>
          </w:placeholder>
          <w:comboBox>
            <w:listItem w:displayText="otsuse" w:value="otsuse"/>
            <w:listItem w:displayText="käskkirja" w:value="käskkirja"/>
            <w:listItem w:displayText="volikirja" w:value="volikirja"/>
            <w:listItem w:displayText="määruse" w:value="määruse"/>
          </w:comboBox>
        </w:sdtPr>
        <w:sdtEndPr/>
        <w:sdtContent>
          <w:r w:rsidR="001F03BE">
            <w:t>[Vali sobiv]</w:t>
          </w:r>
        </w:sdtContent>
      </w:sdt>
      <w:r w:rsidR="00B371D3" w:rsidRPr="007A2572">
        <w:t xml:space="preserve"> nr </w:t>
      </w:r>
      <w:r w:rsidR="00B371D3" w:rsidRPr="007A2572">
        <w:fldChar w:fldCharType="begin"/>
      </w:r>
      <w:r w:rsidR="00B371D3" w:rsidRPr="007A2572">
        <w:instrText xml:space="preserve"> MACROBUTTON  AcceptAllChangesInDoc [Sisesta number] </w:instrText>
      </w:r>
      <w:r w:rsidR="00B371D3" w:rsidRPr="007A2572">
        <w:fldChar w:fldCharType="end"/>
      </w:r>
      <w:r w:rsidR="00B371D3" w:rsidRPr="007A2572">
        <w:t xml:space="preserve">alusel </w:t>
      </w:r>
      <w:r w:rsidR="00B371D3" w:rsidRPr="007A2572">
        <w:rPr>
          <w:rFonts w:eastAsia="Calibri"/>
        </w:rPr>
        <w:fldChar w:fldCharType="begin"/>
      </w:r>
      <w:r w:rsidR="00B371D3" w:rsidRPr="007A2572">
        <w:rPr>
          <w:rFonts w:eastAsia="Calibri"/>
        </w:rPr>
        <w:instrText xml:space="preserve"> MACROBUTTON  AcceptAllChangesInDoc [Sisesta ametinimetus] </w:instrText>
      </w:r>
      <w:r w:rsidR="00B371D3" w:rsidRPr="007A2572">
        <w:rPr>
          <w:rFonts w:eastAsia="Calibri"/>
        </w:rPr>
        <w:fldChar w:fldCharType="end"/>
      </w:r>
      <w:r w:rsidR="00B371D3" w:rsidRPr="007A2572">
        <w:rPr>
          <w:rFonts w:eastAsia="Calibri"/>
        </w:rPr>
        <w:fldChar w:fldCharType="begin"/>
      </w:r>
      <w:r w:rsidR="00B371D3" w:rsidRPr="007A2572">
        <w:rPr>
          <w:rFonts w:eastAsia="Calibri"/>
        </w:rPr>
        <w:instrText xml:space="preserve"> MACROBUTTON  AcceptAllChangesInDoc [Sisesta eesnimi ja perekonnanimi], </w:instrText>
      </w:r>
      <w:r w:rsidR="00B371D3" w:rsidRPr="007A2572">
        <w:rPr>
          <w:rFonts w:eastAsia="Calibri"/>
        </w:rPr>
        <w:fldChar w:fldCharType="end"/>
      </w:r>
      <w:r w:rsidR="00B371D3" w:rsidRPr="007A2572">
        <w:rPr>
          <w:rFonts w:eastAsia="Calibri"/>
        </w:rPr>
        <w:t>ühelt poolt,</w:t>
      </w:r>
    </w:p>
    <w:p w14:paraId="741B0E5C" w14:textId="77777777" w:rsidR="004F53A4" w:rsidRPr="007A2572" w:rsidRDefault="004F53A4" w:rsidP="00E81947">
      <w:pPr>
        <w:jc w:val="both"/>
      </w:pPr>
    </w:p>
    <w:p w14:paraId="4D02DB47" w14:textId="4A6CB05B" w:rsidR="0009340C" w:rsidRPr="007A2572" w:rsidRDefault="004F53A4" w:rsidP="0009340C">
      <w:r w:rsidRPr="007A2572">
        <w:t xml:space="preserve">ja </w:t>
      </w:r>
      <w:r w:rsidR="00B371D3" w:rsidRPr="007A069A">
        <w:rPr>
          <w:b/>
        </w:rPr>
        <w:fldChar w:fldCharType="begin"/>
      </w:r>
      <w:r w:rsidR="00B371D3" w:rsidRPr="007A069A">
        <w:rPr>
          <w:b/>
        </w:rPr>
        <w:instrText xml:space="preserve"> MACROBUTTON  AcceptAllChangesInDoc [Sisesta juriidilise isiku nimi], </w:instrText>
      </w:r>
      <w:r w:rsidR="00B371D3" w:rsidRPr="007A069A">
        <w:rPr>
          <w:b/>
        </w:rPr>
        <w:fldChar w:fldCharType="end"/>
      </w:r>
      <w:r w:rsidR="00B371D3" w:rsidRPr="007A2572">
        <w:t xml:space="preserve">edaspidi </w:t>
      </w:r>
      <w:r w:rsidR="00B371D3" w:rsidRPr="007A2572">
        <w:rPr>
          <w:b/>
        </w:rPr>
        <w:t>üritus</w:t>
      </w:r>
      <w:r w:rsidR="00FA61C7" w:rsidRPr="007A2572">
        <w:rPr>
          <w:b/>
        </w:rPr>
        <w:t xml:space="preserve">e </w:t>
      </w:r>
      <w:r w:rsidR="009D71C9">
        <w:rPr>
          <w:b/>
        </w:rPr>
        <w:t>läbiviija</w:t>
      </w:r>
      <w:r w:rsidR="002200E4" w:rsidRPr="007A2572">
        <w:t xml:space="preserve">, </w:t>
      </w:r>
      <w:r w:rsidRPr="007A2572">
        <w:t xml:space="preserve">keda esindab </w:t>
      </w:r>
      <w:sdt>
        <w:sdtPr>
          <w:tag w:val="Riigimetsa Majandamise Keskuse "/>
          <w:id w:val="219788717"/>
          <w:placeholder>
            <w:docPart w:val="C80F30412BA84EEE979AB52D20C8263F"/>
          </w:placeholder>
          <w:comboBox>
            <w:listItem w:displayText="põhikirja" w:value="põhikirja"/>
            <w:listItem w:displayText="volikirja" w:value="volikirja"/>
          </w:comboBox>
        </w:sdtPr>
        <w:sdtEndPr/>
        <w:sdtContent>
          <w:r w:rsidR="001F03BE">
            <w:t>[Vali sobiv]</w:t>
          </w:r>
        </w:sdtContent>
      </w:sdt>
      <w:r w:rsidR="00FA61C7" w:rsidRPr="007A2572">
        <w:rPr>
          <w:rFonts w:eastAsia="Calibri"/>
        </w:rPr>
        <w:t xml:space="preserve"> alusel </w:t>
      </w:r>
      <w:r w:rsidR="00FA61C7" w:rsidRPr="007A2572">
        <w:rPr>
          <w:rFonts w:eastAsia="Calibri"/>
        </w:rPr>
        <w:fldChar w:fldCharType="begin"/>
      </w:r>
      <w:r w:rsidR="00FA61C7" w:rsidRPr="007A2572">
        <w:rPr>
          <w:rFonts w:eastAsia="Calibri"/>
        </w:rPr>
        <w:instrText xml:space="preserve"> MACROBUTTON  AcceptAllChangesInDoc [Sisesta ametinimetus] </w:instrText>
      </w:r>
      <w:r w:rsidR="00FA61C7" w:rsidRPr="007A2572">
        <w:rPr>
          <w:rFonts w:eastAsia="Calibri"/>
        </w:rPr>
        <w:fldChar w:fldCharType="end"/>
      </w:r>
      <w:r w:rsidR="00FA61C7" w:rsidRPr="007A2572">
        <w:rPr>
          <w:rFonts w:eastAsia="Calibri"/>
        </w:rPr>
        <w:fldChar w:fldCharType="begin"/>
      </w:r>
      <w:r w:rsidR="00FA61C7" w:rsidRPr="007A2572">
        <w:rPr>
          <w:rFonts w:eastAsia="Calibri"/>
        </w:rPr>
        <w:instrText xml:space="preserve"> MACROBUTTON  AcceptAllChangesInDoc [Sisesta eesnimi ja perekonnanimi], </w:instrText>
      </w:r>
      <w:r w:rsidR="00FA61C7" w:rsidRPr="007A2572">
        <w:rPr>
          <w:rFonts w:eastAsia="Calibri"/>
        </w:rPr>
        <w:fldChar w:fldCharType="end"/>
      </w:r>
      <w:r w:rsidR="00FA61C7" w:rsidRPr="007A2572">
        <w:rPr>
          <w:rFonts w:eastAsia="Calibri"/>
        </w:rPr>
        <w:t xml:space="preserve">teiselt poolt, </w:t>
      </w:r>
    </w:p>
    <w:p w14:paraId="01A31660" w14:textId="77777777" w:rsidR="0009340C" w:rsidRPr="007A2572" w:rsidRDefault="0009340C" w:rsidP="0009340C"/>
    <w:p w14:paraId="689E23B5" w14:textId="77777777" w:rsidR="0009340C" w:rsidRPr="007A2572" w:rsidRDefault="0009340C" w:rsidP="0009340C">
      <w:pPr>
        <w:jc w:val="both"/>
      </w:pPr>
      <w:r w:rsidRPr="007A2572">
        <w:t xml:space="preserve">keda nimetatakse edaspidi </w:t>
      </w:r>
      <w:r w:rsidRPr="007A2572">
        <w:rPr>
          <w:b/>
        </w:rPr>
        <w:t xml:space="preserve">pool </w:t>
      </w:r>
      <w:r w:rsidRPr="007A2572">
        <w:t xml:space="preserve">või ühiselt </w:t>
      </w:r>
      <w:r w:rsidRPr="007A2572">
        <w:rPr>
          <w:b/>
        </w:rPr>
        <w:t>pooled,</w:t>
      </w:r>
    </w:p>
    <w:p w14:paraId="15CCD7DC" w14:textId="77777777" w:rsidR="0009340C" w:rsidRPr="007A2572" w:rsidRDefault="0009340C" w:rsidP="0009340C"/>
    <w:p w14:paraId="6E81D096" w14:textId="77777777" w:rsidR="00B60E17" w:rsidRPr="007A2572" w:rsidRDefault="00B60E17" w:rsidP="0009340C">
      <w:r w:rsidRPr="007A2572">
        <w:rPr>
          <w:szCs w:val="18"/>
        </w:rPr>
        <w:t xml:space="preserve">sõlmisid käesoleva </w:t>
      </w:r>
      <w:r w:rsidR="00754082" w:rsidRPr="007A2572">
        <w:rPr>
          <w:szCs w:val="18"/>
        </w:rPr>
        <w:t>l</w:t>
      </w:r>
      <w:r w:rsidRPr="007A2572">
        <w:rPr>
          <w:szCs w:val="18"/>
        </w:rPr>
        <w:t>epingu</w:t>
      </w:r>
      <w:r w:rsidR="00754082" w:rsidRPr="007A2572">
        <w:rPr>
          <w:szCs w:val="18"/>
        </w:rPr>
        <w:t xml:space="preserve">, </w:t>
      </w:r>
      <w:r w:rsidRPr="007A2572">
        <w:rPr>
          <w:szCs w:val="18"/>
        </w:rPr>
        <w:t xml:space="preserve">edaspidi </w:t>
      </w:r>
      <w:r w:rsidR="002200E4" w:rsidRPr="007A2572">
        <w:rPr>
          <w:b/>
          <w:bCs/>
          <w:szCs w:val="18"/>
        </w:rPr>
        <w:t>l</w:t>
      </w:r>
      <w:r w:rsidRPr="007A2572">
        <w:rPr>
          <w:b/>
          <w:bCs/>
          <w:szCs w:val="18"/>
        </w:rPr>
        <w:t>eping</w:t>
      </w:r>
      <w:r w:rsidR="00754082" w:rsidRPr="007A2572">
        <w:rPr>
          <w:b/>
          <w:bCs/>
          <w:szCs w:val="18"/>
        </w:rPr>
        <w:t>,</w:t>
      </w:r>
      <w:r w:rsidRPr="007A2572">
        <w:rPr>
          <w:szCs w:val="18"/>
        </w:rPr>
        <w:t xml:space="preserve"> alljärgnevas: </w:t>
      </w:r>
    </w:p>
    <w:p w14:paraId="052BF724" w14:textId="77777777" w:rsidR="00627B6D" w:rsidRPr="007A2572" w:rsidRDefault="00627B6D" w:rsidP="00E81947">
      <w:pPr>
        <w:jc w:val="both"/>
      </w:pPr>
    </w:p>
    <w:p w14:paraId="02B4E23E" w14:textId="77777777" w:rsidR="00627B6D" w:rsidRPr="00D634F0" w:rsidRDefault="00627B6D" w:rsidP="00D634F0">
      <w:pPr>
        <w:pStyle w:val="Loendilik"/>
        <w:numPr>
          <w:ilvl w:val="0"/>
          <w:numId w:val="28"/>
        </w:numPr>
        <w:jc w:val="both"/>
        <w:rPr>
          <w:b/>
          <w:bCs/>
        </w:rPr>
      </w:pPr>
      <w:r w:rsidRPr="00D634F0">
        <w:rPr>
          <w:b/>
          <w:bCs/>
        </w:rPr>
        <w:t>Lepingu objekt</w:t>
      </w:r>
    </w:p>
    <w:p w14:paraId="00D98FF1" w14:textId="015AF56B" w:rsidR="00627B6D" w:rsidRPr="00705F9E" w:rsidRDefault="00EB454B" w:rsidP="00DA53ED">
      <w:pPr>
        <w:pStyle w:val="Loendilik"/>
        <w:numPr>
          <w:ilvl w:val="1"/>
          <w:numId w:val="28"/>
        </w:numPr>
        <w:jc w:val="both"/>
      </w:pPr>
      <w:r w:rsidRPr="00705F9E">
        <w:t>L</w:t>
      </w:r>
      <w:r w:rsidR="00627B6D" w:rsidRPr="007A2572">
        <w:t>epingu objektiks o</w:t>
      </w:r>
      <w:r w:rsidR="00490943" w:rsidRPr="007A2572">
        <w:t xml:space="preserve">n </w:t>
      </w:r>
      <w:r w:rsidRPr="00705F9E">
        <w:t>katastriüksuse [Sisesta katastriüksuse nimi] ([Sisesta katastritunnus])</w:t>
      </w:r>
      <w:r w:rsidR="00754082" w:rsidRPr="007A2572">
        <w:t xml:space="preserve">, </w:t>
      </w:r>
      <w:r w:rsidR="00627B6D" w:rsidRPr="007A2572">
        <w:t xml:space="preserve">edaspidi </w:t>
      </w:r>
      <w:r w:rsidR="002200E4" w:rsidRPr="00864BCD">
        <w:rPr>
          <w:b/>
          <w:bCs/>
        </w:rPr>
        <w:t>a</w:t>
      </w:r>
      <w:r w:rsidR="00627B6D" w:rsidRPr="00864BCD">
        <w:rPr>
          <w:b/>
          <w:bCs/>
        </w:rPr>
        <w:t>la</w:t>
      </w:r>
      <w:r w:rsidR="00754082" w:rsidRPr="007A2572">
        <w:t>,</w:t>
      </w:r>
      <w:r w:rsidR="00627B6D" w:rsidRPr="007A2572">
        <w:t xml:space="preserve"> kasutamine</w:t>
      </w:r>
      <w:r w:rsidR="00FA61C7" w:rsidRPr="007A2572">
        <w:t xml:space="preserve"> </w:t>
      </w:r>
      <w:commentRangeStart w:id="1"/>
      <w:r w:rsidR="00864BCD" w:rsidRPr="00864BCD">
        <w:rPr>
          <w:b/>
          <w:bCs/>
        </w:rPr>
        <w:t>teabetahvli paigaldamiseks</w:t>
      </w:r>
      <w:commentRangeEnd w:id="1"/>
      <w:r w:rsidR="00864BCD">
        <w:rPr>
          <w:rStyle w:val="Kommentaariviide"/>
        </w:rPr>
        <w:commentReference w:id="1"/>
      </w:r>
      <w:r w:rsidR="00864BCD">
        <w:t xml:space="preserve">, </w:t>
      </w:r>
      <w:r w:rsidR="00754082" w:rsidRPr="00864BCD">
        <w:t>edaspidi</w:t>
      </w:r>
      <w:r w:rsidR="00754082" w:rsidRPr="007A2572">
        <w:t xml:space="preserve"> </w:t>
      </w:r>
      <w:r w:rsidR="002200E4" w:rsidRPr="00864BCD">
        <w:rPr>
          <w:b/>
          <w:bCs/>
        </w:rPr>
        <w:t>ü</w:t>
      </w:r>
      <w:r w:rsidR="00627B6D" w:rsidRPr="00864BCD">
        <w:rPr>
          <w:b/>
          <w:bCs/>
        </w:rPr>
        <w:t>ritus</w:t>
      </w:r>
      <w:r w:rsidR="00754082" w:rsidRPr="007A2572">
        <w:t>,</w:t>
      </w:r>
      <w:r w:rsidR="00627B6D" w:rsidRPr="007A2572">
        <w:t xml:space="preserve"> läbiviimiseks. </w:t>
      </w:r>
      <w:r w:rsidR="00627B6D" w:rsidRPr="00705F9E">
        <w:t xml:space="preserve">Kasutatava ala  asukoht on tähistatud lepingule lisatud plaanil. </w:t>
      </w:r>
    </w:p>
    <w:p w14:paraId="3573CC1F" w14:textId="6D65A18A" w:rsidR="00627B6D" w:rsidRPr="00705F9E" w:rsidRDefault="008C0FD3" w:rsidP="00705F9E">
      <w:pPr>
        <w:pStyle w:val="Loendilik"/>
        <w:numPr>
          <w:ilvl w:val="1"/>
          <w:numId w:val="28"/>
        </w:numPr>
        <w:jc w:val="both"/>
      </w:pPr>
      <w:r w:rsidRPr="00705F9E">
        <w:t xml:space="preserve">Ala seisund </w:t>
      </w:r>
      <w:r w:rsidR="00EB454B" w:rsidRPr="00705F9E">
        <w:t xml:space="preserve">loetakse kasutusse andmisel rahuldavaks. Juhul, kui </w:t>
      </w:r>
      <w:r w:rsidRPr="00705F9E">
        <w:t xml:space="preserve">ürituse </w:t>
      </w:r>
      <w:r w:rsidR="009D71C9">
        <w:t>läbiviija</w:t>
      </w:r>
      <w:r w:rsidR="005117C7">
        <w:t xml:space="preserve"> </w:t>
      </w:r>
      <w:r w:rsidR="00EB454B" w:rsidRPr="00705F9E">
        <w:t>leiab alal kasutusse võtmisel olulisi probleeme ja puudusi, siis informeerib ta sellest RMK-</w:t>
      </w:r>
      <w:proofErr w:type="spellStart"/>
      <w:r w:rsidR="00EB454B" w:rsidRPr="00705F9E">
        <w:t>d.</w:t>
      </w:r>
      <w:proofErr w:type="spellEnd"/>
    </w:p>
    <w:p w14:paraId="366A8440" w14:textId="77777777" w:rsidR="00EB454B" w:rsidRPr="007A2572" w:rsidRDefault="00EB454B" w:rsidP="00EB454B">
      <w:pPr>
        <w:pStyle w:val="Taandegakehatekst"/>
        <w:ind w:left="0"/>
        <w:jc w:val="both"/>
      </w:pPr>
    </w:p>
    <w:p w14:paraId="2F605907" w14:textId="77777777" w:rsidR="00627B6D" w:rsidRPr="007A2572" w:rsidRDefault="00627B6D" w:rsidP="00C3044B">
      <w:pPr>
        <w:pStyle w:val="Loendilik"/>
        <w:numPr>
          <w:ilvl w:val="0"/>
          <w:numId w:val="28"/>
        </w:numPr>
        <w:jc w:val="both"/>
        <w:rPr>
          <w:b/>
          <w:bCs/>
        </w:rPr>
      </w:pPr>
      <w:r w:rsidRPr="007A2572">
        <w:rPr>
          <w:b/>
          <w:bCs/>
        </w:rPr>
        <w:t>Riigimetsa kasutamise tähtaeg</w:t>
      </w:r>
    </w:p>
    <w:p w14:paraId="1E4429DA" w14:textId="30A8CB25" w:rsidR="00627B6D" w:rsidRPr="007A2572" w:rsidRDefault="00627B6D" w:rsidP="00E81947">
      <w:pPr>
        <w:pStyle w:val="Kehatekst"/>
        <w:jc w:val="both"/>
        <w:rPr>
          <w:b w:val="0"/>
          <w:bCs w:val="0"/>
        </w:rPr>
      </w:pPr>
      <w:r w:rsidRPr="007A2572">
        <w:rPr>
          <w:b w:val="0"/>
          <w:bCs w:val="0"/>
        </w:rPr>
        <w:t xml:space="preserve">Ürituse </w:t>
      </w:r>
      <w:r w:rsidR="00BD77BD">
        <w:rPr>
          <w:b w:val="0"/>
          <w:bCs w:val="0"/>
        </w:rPr>
        <w:t>läbiviijal</w:t>
      </w:r>
      <w:r w:rsidR="006B68F9">
        <w:rPr>
          <w:b w:val="0"/>
          <w:bCs w:val="0"/>
        </w:rPr>
        <w:t xml:space="preserve"> </w:t>
      </w:r>
      <w:r w:rsidRPr="007A2572">
        <w:rPr>
          <w:b w:val="0"/>
          <w:bCs w:val="0"/>
        </w:rPr>
        <w:t>on õigus kasutada ala ajavahemikul</w:t>
      </w:r>
      <w:r w:rsidR="00FA61C7" w:rsidRPr="007A2572">
        <w:rPr>
          <w:b w:val="0"/>
          <w:bCs w:val="0"/>
        </w:rPr>
        <w:t xml:space="preserve"> </w:t>
      </w:r>
      <w:sdt>
        <w:sdtPr>
          <w:rPr>
            <w:rFonts w:eastAsia="Calibri"/>
            <w:bCs w:val="0"/>
            <w:szCs w:val="22"/>
          </w:rPr>
          <w:id w:val="2009560598"/>
          <w:placeholder>
            <w:docPart w:val="689CBCCA71134257BED245C07B54022C"/>
          </w:placeholder>
          <w:date>
            <w:dateFormat w:val="d.MM.yyyy"/>
            <w:lid w:val="et-EE"/>
            <w:storeMappedDataAs w:val="dateTime"/>
            <w:calendar w:val="gregorian"/>
          </w:date>
        </w:sdtPr>
        <w:sdtEndPr/>
        <w:sdtContent>
          <w:r w:rsidR="001F03BE" w:rsidRPr="00A32BAF">
            <w:rPr>
              <w:rFonts w:eastAsia="Calibri"/>
              <w:bCs w:val="0"/>
              <w:szCs w:val="22"/>
            </w:rPr>
            <w:t>[Vali kuupäev]</w:t>
          </w:r>
        </w:sdtContent>
      </w:sdt>
      <w:r w:rsidR="00FA61C7" w:rsidRPr="007A2572">
        <w:rPr>
          <w:rFonts w:eastAsia="Calibri"/>
          <w:b w:val="0"/>
          <w:szCs w:val="22"/>
        </w:rPr>
        <w:t xml:space="preserve"> - </w:t>
      </w:r>
      <w:sdt>
        <w:sdtPr>
          <w:rPr>
            <w:rFonts w:eastAsia="Calibri"/>
            <w:bCs w:val="0"/>
            <w:szCs w:val="22"/>
          </w:rPr>
          <w:id w:val="1036158344"/>
          <w:placeholder>
            <w:docPart w:val="AB66500F815446CF9EBCC4D1CD7B19A5"/>
          </w:placeholder>
          <w:date>
            <w:dateFormat w:val="d.MM.yyyy"/>
            <w:lid w:val="et-EE"/>
            <w:storeMappedDataAs w:val="dateTime"/>
            <w:calendar w:val="gregorian"/>
          </w:date>
        </w:sdtPr>
        <w:sdtEndPr/>
        <w:sdtContent>
          <w:r w:rsidR="001F03BE" w:rsidRPr="00A32BAF">
            <w:rPr>
              <w:rFonts w:eastAsia="Calibri"/>
              <w:bCs w:val="0"/>
              <w:szCs w:val="22"/>
            </w:rPr>
            <w:t>[Vali kuupäev]</w:t>
          </w:r>
        </w:sdtContent>
      </w:sdt>
      <w:r w:rsidR="00FA61C7" w:rsidRPr="00A32BAF">
        <w:rPr>
          <w:rFonts w:eastAsia="Calibri"/>
          <w:b w:val="0"/>
          <w:szCs w:val="22"/>
        </w:rPr>
        <w:t>.</w:t>
      </w:r>
      <w:r w:rsidRPr="007A2572">
        <w:rPr>
          <w:b w:val="0"/>
          <w:bCs w:val="0"/>
        </w:rPr>
        <w:t xml:space="preserve">           </w:t>
      </w:r>
    </w:p>
    <w:p w14:paraId="38064E89" w14:textId="77777777" w:rsidR="00627B6D" w:rsidRPr="007A2572" w:rsidRDefault="00627B6D" w:rsidP="00E81947">
      <w:pPr>
        <w:jc w:val="both"/>
        <w:rPr>
          <w:b/>
          <w:bCs/>
        </w:rPr>
      </w:pPr>
    </w:p>
    <w:p w14:paraId="64FFBC67" w14:textId="77777777" w:rsidR="00627B6D" w:rsidRPr="007A2572" w:rsidRDefault="00627B6D" w:rsidP="00C3044B">
      <w:pPr>
        <w:pStyle w:val="Loendilik"/>
        <w:numPr>
          <w:ilvl w:val="0"/>
          <w:numId w:val="28"/>
        </w:numPr>
        <w:jc w:val="both"/>
        <w:rPr>
          <w:b/>
          <w:bCs/>
        </w:rPr>
      </w:pPr>
      <w:r w:rsidRPr="007A2572">
        <w:rPr>
          <w:b/>
          <w:bCs/>
        </w:rPr>
        <w:t>Poolte tegevus</w:t>
      </w:r>
    </w:p>
    <w:p w14:paraId="41EBA511" w14:textId="1270C730" w:rsidR="00627B6D" w:rsidRDefault="00627B6D" w:rsidP="00705F9E">
      <w:pPr>
        <w:pStyle w:val="Loendilik"/>
        <w:numPr>
          <w:ilvl w:val="1"/>
          <w:numId w:val="28"/>
        </w:numPr>
        <w:jc w:val="both"/>
      </w:pPr>
      <w:r w:rsidRPr="00705F9E">
        <w:t xml:space="preserve">Ürituse </w:t>
      </w:r>
      <w:r w:rsidR="009D71C9">
        <w:t>läbiviija</w:t>
      </w:r>
      <w:r w:rsidR="009D71C9" w:rsidRPr="00705F9E">
        <w:t xml:space="preserve"> </w:t>
      </w:r>
      <w:r w:rsidRPr="00705F9E">
        <w:t xml:space="preserve">kohustub: </w:t>
      </w:r>
    </w:p>
    <w:p w14:paraId="599F2F61" w14:textId="1A308B7E" w:rsidR="004849BC" w:rsidRPr="004849BC" w:rsidRDefault="004849BC" w:rsidP="00BF5CA3">
      <w:pPr>
        <w:pStyle w:val="Loendilik"/>
        <w:numPr>
          <w:ilvl w:val="2"/>
          <w:numId w:val="28"/>
        </w:numPr>
      </w:pPr>
      <w:r w:rsidRPr="004849BC">
        <w:t>kasutama ala kooskõlas kehtivate õigusaktidega ja järgima selle kasutamisel kõiki õigusaktidest tulenevaid kitsendusi</w:t>
      </w:r>
      <w:r w:rsidR="00610107">
        <w:t>, kusjuures</w:t>
      </w:r>
      <w:r w:rsidRPr="004849BC">
        <w:t xml:space="preserve"> RMK ei vastuta alale ligipääsu, selle puuduste ja tegevuseks vajalike lubade saamise eest </w:t>
      </w:r>
      <w:r w:rsidR="00556EBB">
        <w:t>ega hüvita ürituse läbiviijale vastavaid</w:t>
      </w:r>
      <w:r w:rsidRPr="004849BC">
        <w:t xml:space="preserve"> kulutusi; </w:t>
      </w:r>
    </w:p>
    <w:p w14:paraId="1029FC22" w14:textId="43B6F80E" w:rsidR="004849BC" w:rsidRDefault="004849BC" w:rsidP="004849BC">
      <w:pPr>
        <w:pStyle w:val="Loendilik"/>
        <w:numPr>
          <w:ilvl w:val="2"/>
          <w:numId w:val="28"/>
        </w:numPr>
        <w:jc w:val="both"/>
      </w:pPr>
      <w:r w:rsidRPr="007A2572">
        <w:t>tasuma RMK-</w:t>
      </w:r>
      <w:proofErr w:type="spellStart"/>
      <w:r w:rsidRPr="007A2572">
        <w:t>le</w:t>
      </w:r>
      <w:proofErr w:type="spellEnd"/>
      <w:r w:rsidRPr="007A2572">
        <w:t xml:space="preserve"> tasu ala kasutamise eest summas </w:t>
      </w:r>
      <w:r w:rsidR="006B68F9">
        <w:rPr>
          <w:b/>
          <w:bCs/>
        </w:rPr>
        <w:t>50</w:t>
      </w:r>
      <w:r w:rsidRPr="007A2572">
        <w:t xml:space="preserve"> (</w:t>
      </w:r>
      <w:r w:rsidR="006B68F9">
        <w:t xml:space="preserve">viiskümmend) </w:t>
      </w:r>
      <w:r w:rsidRPr="006B68F9">
        <w:rPr>
          <w:b/>
          <w:bCs/>
        </w:rPr>
        <w:t>eurot</w:t>
      </w:r>
      <w:r w:rsidRPr="007A2572">
        <w:t xml:space="preserve"> </w:t>
      </w:r>
      <w:r w:rsidR="00BF5CA3">
        <w:t xml:space="preserve">vastava arve alusel. </w:t>
      </w:r>
      <w:r w:rsidRPr="004D3AAC">
        <w:t>Summale lisandub käibemaks õigusaktidega sätestatud määras</w:t>
      </w:r>
      <w:r w:rsidR="0029366E">
        <w:t>;</w:t>
      </w:r>
    </w:p>
    <w:p w14:paraId="0AC2B92B" w14:textId="72804362" w:rsidR="00BF5CA3" w:rsidRPr="007A2572" w:rsidRDefault="00BF5CA3" w:rsidP="00BF5CA3">
      <w:pPr>
        <w:pStyle w:val="Loendilik"/>
        <w:numPr>
          <w:ilvl w:val="2"/>
          <w:numId w:val="28"/>
        </w:numPr>
        <w:jc w:val="both"/>
      </w:pPr>
      <w:r w:rsidRPr="007A2572">
        <w:t xml:space="preserve">pärast ürituse lõppu hiljemalt 2 (kahe) kalendripäeva jooksul koristama alalt ürituse </w:t>
      </w:r>
      <w:r w:rsidR="005E397E">
        <w:t xml:space="preserve">läbiviimisel </w:t>
      </w:r>
      <w:r w:rsidRPr="007A2572">
        <w:t xml:space="preserve">tekkinud jäätmed ja taastama ala kasutuseelsesse seisu; </w:t>
      </w:r>
    </w:p>
    <w:p w14:paraId="040B7463" w14:textId="56F80C91" w:rsidR="001B3827" w:rsidRDefault="00BF5CA3" w:rsidP="00D55F89">
      <w:pPr>
        <w:pStyle w:val="Loendilik"/>
        <w:numPr>
          <w:ilvl w:val="2"/>
          <w:numId w:val="28"/>
        </w:numPr>
        <w:jc w:val="both"/>
      </w:pPr>
      <w:r w:rsidRPr="007A2572">
        <w:t>hüvitama RMK-</w:t>
      </w:r>
      <w:proofErr w:type="spellStart"/>
      <w:r w:rsidRPr="007A2572">
        <w:t>le</w:t>
      </w:r>
      <w:proofErr w:type="spellEnd"/>
      <w:r w:rsidRPr="007A2572">
        <w:t xml:space="preserve"> kõik ürituse </w:t>
      </w:r>
      <w:r w:rsidR="00A53C9F">
        <w:t>läbiviimisega</w:t>
      </w:r>
      <w:r w:rsidRPr="007A2572">
        <w:t xml:space="preserve"> riigimetsale tekitatud kahjud</w:t>
      </w:r>
      <w:r>
        <w:t>;</w:t>
      </w:r>
    </w:p>
    <w:p w14:paraId="2A10B1D9" w14:textId="686BF9DD" w:rsidR="00BF5CA3" w:rsidRPr="00A71B47" w:rsidRDefault="00BF5CA3" w:rsidP="00F618C5">
      <w:pPr>
        <w:pStyle w:val="Loendilik"/>
        <w:numPr>
          <w:ilvl w:val="1"/>
          <w:numId w:val="28"/>
        </w:numPr>
        <w:ind w:left="567"/>
        <w:jc w:val="both"/>
      </w:pPr>
      <w:r w:rsidRPr="00CB5868">
        <w:t>RMK-l on õigus</w:t>
      </w:r>
      <w:r w:rsidR="006B68F9">
        <w:t xml:space="preserve"> </w:t>
      </w:r>
      <w:r w:rsidRPr="007A2572">
        <w:t xml:space="preserve">tulekaitse kaalutlustel, metsa ökosüsteemi või sihtide, teede ja teiste rajatiste kaitseks peatada või keelata metsa kasutajal ala kasutamine, kui ilmastikutingimused ei võimalda </w:t>
      </w:r>
      <w:r w:rsidR="00065441">
        <w:t xml:space="preserve">ala </w:t>
      </w:r>
      <w:r w:rsidRPr="007A2572">
        <w:t xml:space="preserve">kasutada </w:t>
      </w:r>
      <w:r w:rsidR="00065441">
        <w:t>seda</w:t>
      </w:r>
      <w:r w:rsidRPr="007A2572">
        <w:t xml:space="preserve"> kahjustamata või ohtu seadmata</w:t>
      </w:r>
      <w:r w:rsidRPr="00A71B47">
        <w:t>;</w:t>
      </w:r>
    </w:p>
    <w:p w14:paraId="33657A10" w14:textId="6C5F3EC2" w:rsidR="00627B6D" w:rsidRPr="007A2572" w:rsidRDefault="00627B6D" w:rsidP="00E81947">
      <w:pPr>
        <w:jc w:val="both"/>
        <w:rPr>
          <w:b/>
          <w:bCs/>
        </w:rPr>
      </w:pPr>
    </w:p>
    <w:p w14:paraId="5708788D" w14:textId="77777777" w:rsidR="00627B6D" w:rsidRPr="007A2572" w:rsidRDefault="00E07880" w:rsidP="00C3044B">
      <w:pPr>
        <w:pStyle w:val="Loendilik"/>
        <w:numPr>
          <w:ilvl w:val="0"/>
          <w:numId w:val="28"/>
        </w:numPr>
        <w:jc w:val="both"/>
        <w:rPr>
          <w:b/>
          <w:bCs/>
        </w:rPr>
      </w:pPr>
      <w:r>
        <w:rPr>
          <w:b/>
          <w:bCs/>
        </w:rPr>
        <w:t>K</w:t>
      </w:r>
      <w:r w:rsidR="00627B6D" w:rsidRPr="007A2572">
        <w:rPr>
          <w:b/>
          <w:bCs/>
        </w:rPr>
        <w:t>ahjude kindlaksmääramine ja hüvitamine</w:t>
      </w:r>
    </w:p>
    <w:p w14:paraId="7B0590A9" w14:textId="6F6E02FE" w:rsidR="007A2572" w:rsidRDefault="007A2572" w:rsidP="00705F9E">
      <w:pPr>
        <w:pStyle w:val="Loendilik"/>
        <w:numPr>
          <w:ilvl w:val="1"/>
          <w:numId w:val="28"/>
        </w:numPr>
        <w:jc w:val="both"/>
      </w:pPr>
      <w:r w:rsidRPr="007A2572">
        <w:t xml:space="preserve">Pärast kasutamise lõpetamist viib RMK läbi ala ülevaatuse. </w:t>
      </w:r>
      <w:r w:rsidR="004B6BE5" w:rsidRPr="004B6BE5">
        <w:t>Ürituse läbiviijal on õigus viibida ülevaatuse juures ja anda selgitusi.</w:t>
      </w:r>
      <w:r w:rsidR="004B6BE5">
        <w:t xml:space="preserve"> </w:t>
      </w:r>
    </w:p>
    <w:p w14:paraId="1F8BA2A0" w14:textId="4602E374" w:rsidR="007A2572" w:rsidRPr="003419F3" w:rsidRDefault="007A2572" w:rsidP="00705F9E">
      <w:pPr>
        <w:pStyle w:val="Loendilik"/>
        <w:numPr>
          <w:ilvl w:val="1"/>
          <w:numId w:val="28"/>
        </w:numPr>
        <w:jc w:val="both"/>
      </w:pPr>
      <w:r w:rsidRPr="003419F3">
        <w:t xml:space="preserve">Juhul, kui </w:t>
      </w:r>
      <w:r w:rsidR="004B6BE5" w:rsidRPr="004B6BE5">
        <w:t>ülevaatuse käigus ilmneb, et ala on kahjustatud või ebapiisavalt koristatud, koostatakse ülevaatuse akt puuduste loeteluga ja korrastamise tähtaegadega.</w:t>
      </w:r>
      <w:r w:rsidR="004B6BE5">
        <w:t xml:space="preserve"> </w:t>
      </w:r>
    </w:p>
    <w:p w14:paraId="4AEA9816" w14:textId="2D78D970" w:rsidR="008C0FD3" w:rsidRPr="003419F3" w:rsidRDefault="007A2572" w:rsidP="00705F9E">
      <w:pPr>
        <w:pStyle w:val="Loendilik"/>
        <w:numPr>
          <w:ilvl w:val="1"/>
          <w:numId w:val="28"/>
        </w:numPr>
        <w:jc w:val="both"/>
      </w:pPr>
      <w:r w:rsidRPr="003419F3">
        <w:t xml:space="preserve">Puuduste tähtaegse kõrvaldamata </w:t>
      </w:r>
      <w:r w:rsidR="008C0FD3" w:rsidRPr="003419F3">
        <w:t xml:space="preserve">või taastamis- ja/või koristustööde tegemata jätmise </w:t>
      </w:r>
      <w:r w:rsidRPr="003419F3">
        <w:t xml:space="preserve">korral likvideerib RMK puudused ise või tellib puuduste likvideerimise kolmandalt isikult ning nõuab kulutatud summa </w:t>
      </w:r>
      <w:r w:rsidR="008C0FD3" w:rsidRPr="003419F3">
        <w:t xml:space="preserve">ürituse </w:t>
      </w:r>
      <w:r w:rsidR="001612FD">
        <w:t>läbiviijalt</w:t>
      </w:r>
      <w:r w:rsidR="001612FD" w:rsidRPr="003419F3">
        <w:t xml:space="preserve"> </w:t>
      </w:r>
      <w:r w:rsidRPr="003419F3">
        <w:t>sisse</w:t>
      </w:r>
      <w:r w:rsidR="004B6BE5">
        <w:t>, esitades talle</w:t>
      </w:r>
      <w:r w:rsidR="008C0FD3" w:rsidRPr="003419F3">
        <w:t xml:space="preserve"> </w:t>
      </w:r>
      <w:r w:rsidRPr="003419F3">
        <w:t xml:space="preserve">sellekohase kirjaliku nõude. </w:t>
      </w:r>
    </w:p>
    <w:p w14:paraId="24D9542B" w14:textId="05070220" w:rsidR="00627B6D" w:rsidRDefault="00672972" w:rsidP="00705F9E">
      <w:pPr>
        <w:pStyle w:val="Loendilik"/>
        <w:numPr>
          <w:ilvl w:val="1"/>
          <w:numId w:val="28"/>
        </w:numPr>
        <w:jc w:val="both"/>
      </w:pPr>
      <w:r w:rsidRPr="003419F3">
        <w:t xml:space="preserve">Puuduste likvideerimise kulude </w:t>
      </w:r>
      <w:r w:rsidR="008C0FD3" w:rsidRPr="003419F3">
        <w:t xml:space="preserve">hüvitamisega </w:t>
      </w:r>
      <w:r w:rsidR="007A2572" w:rsidRPr="003419F3">
        <w:t xml:space="preserve">viivitamise korral on ürituse </w:t>
      </w:r>
      <w:r w:rsidR="009D71C9">
        <w:t>läbiviija</w:t>
      </w:r>
      <w:r w:rsidR="007A2572" w:rsidRPr="003419F3">
        <w:t xml:space="preserve">kohustatud tasuma viivist 0,15% </w:t>
      </w:r>
      <w:r w:rsidR="00374F7C" w:rsidRPr="003419F3">
        <w:t>tasumisele kuuluvast summast iga tasumisega viivitatud  kalendripäeva eest</w:t>
      </w:r>
      <w:r w:rsidR="007A2572" w:rsidRPr="003419F3">
        <w:t>.</w:t>
      </w:r>
    </w:p>
    <w:p w14:paraId="78E94B3B" w14:textId="77777777" w:rsidR="0004562B" w:rsidRPr="003419F3" w:rsidRDefault="0004562B" w:rsidP="0004562B">
      <w:pPr>
        <w:pStyle w:val="Loendilik"/>
        <w:ind w:left="600"/>
        <w:jc w:val="both"/>
      </w:pPr>
    </w:p>
    <w:p w14:paraId="407EB6BC" w14:textId="77777777" w:rsidR="00C829A0" w:rsidRDefault="00C829A0" w:rsidP="007A2572">
      <w:pPr>
        <w:jc w:val="both"/>
      </w:pPr>
    </w:p>
    <w:p w14:paraId="58351E37" w14:textId="77777777" w:rsidR="003419F3" w:rsidRDefault="00C829A0" w:rsidP="00C829A0">
      <w:pPr>
        <w:pStyle w:val="Loendilik"/>
        <w:numPr>
          <w:ilvl w:val="0"/>
          <w:numId w:val="28"/>
        </w:numPr>
        <w:jc w:val="both"/>
        <w:rPr>
          <w:b/>
        </w:rPr>
      </w:pPr>
      <w:r w:rsidRPr="002B287B">
        <w:rPr>
          <w:b/>
        </w:rPr>
        <w:lastRenderedPageBreak/>
        <w:t>Poolte esindajad ja kontaktandmed</w:t>
      </w:r>
    </w:p>
    <w:p w14:paraId="08D50E9B" w14:textId="1B461BD0" w:rsidR="003419F3" w:rsidRDefault="00C829A0" w:rsidP="00705F9E">
      <w:pPr>
        <w:pStyle w:val="Loendilik"/>
        <w:numPr>
          <w:ilvl w:val="1"/>
          <w:numId w:val="28"/>
        </w:numPr>
        <w:jc w:val="both"/>
      </w:pPr>
      <w:r w:rsidRPr="003419F3">
        <w:t xml:space="preserve">RMK esindaja on </w:t>
      </w:r>
      <w:r w:rsidR="00871642">
        <w:fldChar w:fldCharType="begin"/>
      </w:r>
      <w:r w:rsidR="00871642">
        <w:instrText xml:space="preserve"> MACROBUTTON  AcceptAllChangesInDoc [Sisesta ametinimetus] </w:instrText>
      </w:r>
      <w:r w:rsidR="00871642">
        <w:fldChar w:fldCharType="end"/>
      </w:r>
      <w:r w:rsidR="00871642" w:rsidRPr="00D80BA3">
        <w:rPr>
          <w:b/>
          <w:bCs/>
        </w:rPr>
        <w:fldChar w:fldCharType="begin"/>
      </w:r>
      <w:r w:rsidR="00871642" w:rsidRPr="006B68F9">
        <w:rPr>
          <w:b/>
          <w:bCs/>
        </w:rPr>
        <w:instrText xml:space="preserve"> MACROBUTTON  AcceptAllChangesInDoc [Sisesta eesnimi ja perekonnanimi] </w:instrText>
      </w:r>
      <w:r w:rsidR="00871642" w:rsidRPr="00D80BA3">
        <w:rPr>
          <w:b/>
          <w:bCs/>
        </w:rPr>
        <w:fldChar w:fldCharType="end"/>
      </w:r>
      <w:r w:rsidR="006B68F9" w:rsidRPr="00574D63">
        <w:t>,</w:t>
      </w:r>
      <w:r w:rsidR="006B68F9">
        <w:rPr>
          <w:b/>
          <w:bCs/>
        </w:rPr>
        <w:t xml:space="preserve"> </w:t>
      </w:r>
      <w:r w:rsidR="00871642">
        <w:t xml:space="preserve">tel </w:t>
      </w:r>
      <w:r w:rsidR="00871642" w:rsidRPr="0009340C">
        <w:fldChar w:fldCharType="begin"/>
      </w:r>
      <w:r w:rsidR="00871642" w:rsidRPr="0009340C">
        <w:instrText xml:space="preserve"> MACROBUTTON  AcceptAllChangesInDoc [Sisesta number] </w:instrText>
      </w:r>
      <w:r w:rsidR="00871642" w:rsidRPr="0009340C">
        <w:fldChar w:fldCharType="end"/>
      </w:r>
      <w:r w:rsidR="006B68F9">
        <w:t xml:space="preserve">, </w:t>
      </w:r>
      <w:r w:rsidR="00871642">
        <w:t xml:space="preserve">e-post </w:t>
      </w:r>
      <w:r w:rsidR="00871642">
        <w:fldChar w:fldCharType="begin"/>
      </w:r>
      <w:r w:rsidR="00871642">
        <w:instrText>MACROBUTTON  AcceptAllChangesInDoc [Sisesta e-post]</w:instrText>
      </w:r>
      <w:r w:rsidR="00871642">
        <w:fldChar w:fldCharType="end"/>
      </w:r>
      <w:r w:rsidRPr="003419F3">
        <w:t xml:space="preserve"> </w:t>
      </w:r>
    </w:p>
    <w:p w14:paraId="709E15FD" w14:textId="1C7434C6" w:rsidR="00C829A0" w:rsidRDefault="00871642" w:rsidP="00705F9E">
      <w:pPr>
        <w:pStyle w:val="Loendilik"/>
        <w:numPr>
          <w:ilvl w:val="1"/>
          <w:numId w:val="28"/>
        </w:numPr>
        <w:jc w:val="both"/>
      </w:pPr>
      <w:r>
        <w:t xml:space="preserve">Ürituse </w:t>
      </w:r>
      <w:r w:rsidR="001612FD">
        <w:t>läbiviija</w:t>
      </w:r>
      <w:r w:rsidR="00A87210">
        <w:t xml:space="preserve"> </w:t>
      </w:r>
      <w:r>
        <w:t xml:space="preserve">esindaja on </w:t>
      </w:r>
      <w:r w:rsidRPr="00D80BA3">
        <w:rPr>
          <w:b/>
          <w:bCs/>
        </w:rPr>
        <w:fldChar w:fldCharType="begin"/>
      </w:r>
      <w:r w:rsidRPr="006B68F9">
        <w:rPr>
          <w:b/>
          <w:bCs/>
        </w:rPr>
        <w:instrText xml:space="preserve"> MACROBUTTON  AcceptAllChangesInDoc [Sisesta eesnimi ja perekonnanimi] </w:instrText>
      </w:r>
      <w:r w:rsidRPr="00D80BA3">
        <w:rPr>
          <w:b/>
          <w:bCs/>
        </w:rPr>
        <w:fldChar w:fldCharType="end"/>
      </w:r>
      <w:r w:rsidR="006B68F9" w:rsidRPr="00574D63">
        <w:t>,</w:t>
      </w:r>
      <w:r w:rsidR="006B68F9">
        <w:rPr>
          <w:b/>
          <w:bCs/>
        </w:rPr>
        <w:t xml:space="preserve"> </w:t>
      </w:r>
      <w:r>
        <w:t xml:space="preserve">tel </w:t>
      </w:r>
      <w:r w:rsidRPr="0009340C">
        <w:fldChar w:fldCharType="begin"/>
      </w:r>
      <w:r w:rsidRPr="0009340C">
        <w:instrText xml:space="preserve"> MACROBUTTON  AcceptAllChangesInDoc [Sisesta number] </w:instrText>
      </w:r>
      <w:r w:rsidRPr="0009340C">
        <w:fldChar w:fldCharType="end"/>
      </w:r>
      <w:r w:rsidR="006B68F9">
        <w:t xml:space="preserve">, </w:t>
      </w:r>
      <w:r>
        <w:t xml:space="preserve">e-post </w:t>
      </w:r>
      <w:r>
        <w:fldChar w:fldCharType="begin"/>
      </w:r>
      <w:r>
        <w:instrText>MACROBUTTON  AcceptAllChangesInDoc [Sisesta e-post]</w:instrText>
      </w:r>
      <w:r>
        <w:fldChar w:fldCharType="end"/>
      </w:r>
      <w:r w:rsidR="00C829A0">
        <w:t xml:space="preserve"> </w:t>
      </w:r>
    </w:p>
    <w:p w14:paraId="7BBE8843" w14:textId="77777777" w:rsidR="00C829A0" w:rsidRDefault="00C829A0" w:rsidP="00C829A0">
      <w:pPr>
        <w:jc w:val="both"/>
      </w:pPr>
    </w:p>
    <w:p w14:paraId="577E6E32" w14:textId="77777777" w:rsidR="00C829A0" w:rsidRPr="002B287B" w:rsidRDefault="00C829A0" w:rsidP="00C3044B">
      <w:pPr>
        <w:pStyle w:val="Loendilik"/>
        <w:numPr>
          <w:ilvl w:val="0"/>
          <w:numId w:val="28"/>
        </w:numPr>
        <w:jc w:val="both"/>
        <w:rPr>
          <w:b/>
        </w:rPr>
      </w:pPr>
      <w:r w:rsidRPr="002B287B">
        <w:rPr>
          <w:b/>
        </w:rPr>
        <w:t>Teadete edastamine</w:t>
      </w:r>
    </w:p>
    <w:p w14:paraId="285657BF" w14:textId="77777777" w:rsidR="00C829A0" w:rsidRDefault="00C829A0" w:rsidP="00705F9E">
      <w:pPr>
        <w:pStyle w:val="Loendilik"/>
        <w:numPr>
          <w:ilvl w:val="1"/>
          <w:numId w:val="28"/>
        </w:numPr>
        <w:jc w:val="both"/>
      </w:pPr>
      <w:r>
        <w:t>Lepinguga seotud teated edastatakse telefoni teel või e-kirja teel poole lepingus märgitud e-posti aadressile. Kontaktandmete muutusest on pool kohustatud koheselt informeerima teist poolt.</w:t>
      </w:r>
    </w:p>
    <w:p w14:paraId="1370FD3A" w14:textId="402330A6" w:rsidR="00C829A0" w:rsidRDefault="00C829A0" w:rsidP="00705F9E">
      <w:pPr>
        <w:pStyle w:val="Loendilik"/>
        <w:numPr>
          <w:ilvl w:val="1"/>
          <w:numId w:val="28"/>
        </w:numPr>
        <w:jc w:val="both"/>
      </w:pPr>
      <w:r>
        <w:t xml:space="preserve">E-kirja teel edastatud teated </w:t>
      </w:r>
      <w:r w:rsidR="00F26FD2">
        <w:t xml:space="preserve">loetakse </w:t>
      </w:r>
      <w:proofErr w:type="spellStart"/>
      <w:r>
        <w:t>kättesaaduks</w:t>
      </w:r>
      <w:proofErr w:type="spellEnd"/>
      <w:r>
        <w:t xml:space="preserve"> alates teate edastamisele järgnevast tööpäevast.</w:t>
      </w:r>
    </w:p>
    <w:p w14:paraId="70AF4E71" w14:textId="7200E0A5" w:rsidR="00C829A0" w:rsidRDefault="00C829A0" w:rsidP="00705F9E">
      <w:pPr>
        <w:pStyle w:val="Loendilik"/>
        <w:numPr>
          <w:ilvl w:val="1"/>
          <w:numId w:val="28"/>
        </w:numPr>
        <w:jc w:val="both"/>
      </w:pPr>
      <w: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106143FC" w14:textId="77777777" w:rsidR="00C829A0" w:rsidRDefault="00C829A0" w:rsidP="00C829A0">
      <w:pPr>
        <w:jc w:val="both"/>
      </w:pPr>
    </w:p>
    <w:p w14:paraId="7E79C2A1" w14:textId="77777777" w:rsidR="00C829A0" w:rsidRPr="002B287B" w:rsidRDefault="00C829A0" w:rsidP="00C3044B">
      <w:pPr>
        <w:pStyle w:val="Loendilik"/>
        <w:numPr>
          <w:ilvl w:val="0"/>
          <w:numId w:val="28"/>
        </w:numPr>
        <w:jc w:val="both"/>
        <w:rPr>
          <w:b/>
        </w:rPr>
      </w:pPr>
      <w:r w:rsidRPr="002B287B">
        <w:rPr>
          <w:b/>
        </w:rPr>
        <w:t>Lepingu lõppemine ja lõpetamine</w:t>
      </w:r>
    </w:p>
    <w:p w14:paraId="202CA183" w14:textId="77777777" w:rsidR="00C829A0" w:rsidRDefault="00C829A0" w:rsidP="00053291">
      <w:pPr>
        <w:pStyle w:val="Loendilik"/>
        <w:numPr>
          <w:ilvl w:val="1"/>
          <w:numId w:val="28"/>
        </w:numPr>
        <w:jc w:val="both"/>
      </w:pPr>
      <w:r>
        <w:t>Leping lõpeb, kui lepingust tulenevad poolte kohustused on mõlemapoolselt täielikult ja nõuetekohaselt täidetud või seoses lepingu tähtaja saabumisega.</w:t>
      </w:r>
    </w:p>
    <w:p w14:paraId="192B12A4" w14:textId="03A2B53F" w:rsidR="00C829A0" w:rsidRDefault="00C829A0" w:rsidP="00053291">
      <w:pPr>
        <w:pStyle w:val="Loendilik"/>
        <w:numPr>
          <w:ilvl w:val="1"/>
          <w:numId w:val="28"/>
        </w:numPr>
        <w:jc w:val="both"/>
      </w:pPr>
      <w:r>
        <w:t xml:space="preserve">Kumbki pool võib lepingu üles öelda, kui ilmneb, et kõiki asjaolusid arvesse võttes ja mõlema poole huvisid kaaludes ei või oodata, et lepingut üles öelda sooviv pool jätkaks lepingu täitmist kuni lepingu tähtaja möödumiseni. </w:t>
      </w:r>
    </w:p>
    <w:p w14:paraId="2476DF71" w14:textId="77777777" w:rsidR="00C829A0" w:rsidRDefault="00C829A0" w:rsidP="00C829A0">
      <w:pPr>
        <w:jc w:val="both"/>
      </w:pPr>
    </w:p>
    <w:p w14:paraId="7F66BEEC" w14:textId="77777777" w:rsidR="00C829A0" w:rsidRPr="002B287B" w:rsidRDefault="00C829A0" w:rsidP="00C3044B">
      <w:pPr>
        <w:pStyle w:val="Loendilik"/>
        <w:numPr>
          <w:ilvl w:val="0"/>
          <w:numId w:val="28"/>
        </w:numPr>
        <w:jc w:val="both"/>
        <w:rPr>
          <w:b/>
        </w:rPr>
      </w:pPr>
      <w:r w:rsidRPr="002B287B">
        <w:rPr>
          <w:b/>
        </w:rPr>
        <w:t>Lõppsätted</w:t>
      </w:r>
    </w:p>
    <w:p w14:paraId="23B771E0" w14:textId="05C78E41" w:rsidR="00C829A0" w:rsidRDefault="00486AA0" w:rsidP="00053291">
      <w:pPr>
        <w:pStyle w:val="Loendilik"/>
        <w:numPr>
          <w:ilvl w:val="1"/>
          <w:numId w:val="28"/>
        </w:numPr>
        <w:jc w:val="both"/>
      </w:pPr>
      <w:r w:rsidRPr="00486AA0">
        <w:t xml:space="preserve">Lepingu tingimusi võib muuta või täiendada poolte kirjalikul kokkuleppel, välja arvatud juhtudel, kui lepingu muutmise vajadus tuleneb õigusaktide muutumisest. </w:t>
      </w:r>
    </w:p>
    <w:p w14:paraId="4F9867E1" w14:textId="77777777" w:rsidR="00C829A0" w:rsidRDefault="00C829A0" w:rsidP="00053291">
      <w:pPr>
        <w:pStyle w:val="Loendilik"/>
        <w:numPr>
          <w:ilvl w:val="1"/>
          <w:numId w:val="28"/>
        </w:numPr>
        <w:jc w:val="both"/>
      </w:pPr>
      <w:r>
        <w:t>Lepinguga seonduvaid eriarvamusi ja vaidlusi lahendavad pooled eelkõige läbirääkimiste teel. Kui lepingust tulenevaid vaidlusi ei õnnestu lahendada poolte läbirääkimistega, lahendatakse vaidlus õigusaktidega kehtestatud korras.</w:t>
      </w:r>
    </w:p>
    <w:p w14:paraId="24D603D9" w14:textId="77777777" w:rsidR="005A22F0" w:rsidRPr="002E06D0" w:rsidRDefault="006C2AC3" w:rsidP="00053291">
      <w:pPr>
        <w:pStyle w:val="Loendilik"/>
        <w:numPr>
          <w:ilvl w:val="1"/>
          <w:numId w:val="28"/>
        </w:numPr>
        <w:jc w:val="both"/>
        <w:rPr>
          <w:rFonts w:eastAsia="MS Mincho"/>
        </w:rPr>
      </w:pPr>
      <w:sdt>
        <w:sdtPr>
          <w:id w:val="-189151537"/>
          <w:placeholder>
            <w:docPart w:val="F25297DD75A04E4597749FACA963050F"/>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1F03BE">
            <w:t xml:space="preserve"> [Vali sobiv]</w:t>
          </w:r>
        </w:sdtContent>
      </w:sdt>
    </w:p>
    <w:p w14:paraId="415E5EE5" w14:textId="7DB47186" w:rsidR="00C829A0" w:rsidRDefault="00C829A0" w:rsidP="007A2572">
      <w:pPr>
        <w:jc w:val="both"/>
      </w:pPr>
    </w:p>
    <w:p w14:paraId="0E741154" w14:textId="15C96982" w:rsidR="003B12AC" w:rsidRDefault="003B12AC" w:rsidP="007A2572">
      <w:pPr>
        <w:jc w:val="both"/>
      </w:pPr>
    </w:p>
    <w:p w14:paraId="6AE15739" w14:textId="77777777" w:rsidR="003B12AC" w:rsidRDefault="003B12AC" w:rsidP="007A2572">
      <w:pPr>
        <w:jc w:val="both"/>
      </w:pPr>
    </w:p>
    <w:p w14:paraId="19952E29" w14:textId="77777777" w:rsidR="00BE00C1" w:rsidRPr="007A2572" w:rsidRDefault="00BE00C1" w:rsidP="00E81947">
      <w:pPr>
        <w:spacing w:line="240" w:lineRule="exact"/>
        <w:jc w:val="both"/>
        <w:rPr>
          <w:b/>
        </w:rPr>
      </w:pPr>
      <w:r w:rsidRPr="007A2572">
        <w:rPr>
          <w:b/>
        </w:rPr>
        <w:t>Poolt</w:t>
      </w:r>
      <w:r w:rsidR="00FA61C7" w:rsidRPr="007A2572">
        <w:rPr>
          <w:b/>
        </w:rPr>
        <w:t>e andmed ja allkirjad</w:t>
      </w:r>
    </w:p>
    <w:p w14:paraId="0B18AA52" w14:textId="77777777" w:rsidR="00BE00C1" w:rsidRPr="007A2572" w:rsidRDefault="00BE00C1" w:rsidP="00E81947">
      <w:pPr>
        <w:pStyle w:val="Pealkiri1"/>
        <w:jc w:val="both"/>
        <w:rPr>
          <w:b w:val="0"/>
          <w:bCs w:val="0"/>
        </w:rPr>
      </w:pPr>
    </w:p>
    <w:p w14:paraId="4C4AD3F2" w14:textId="3EC2F735" w:rsidR="00BE00C1" w:rsidRPr="003B12AC" w:rsidRDefault="00BE00C1" w:rsidP="00E81947">
      <w:pPr>
        <w:pStyle w:val="Pealkiri1"/>
        <w:jc w:val="both"/>
        <w:rPr>
          <w:bCs w:val="0"/>
          <w:sz w:val="24"/>
        </w:rPr>
      </w:pPr>
      <w:r w:rsidRPr="003B12AC">
        <w:rPr>
          <w:bCs w:val="0"/>
          <w:sz w:val="24"/>
        </w:rPr>
        <w:t>RMK</w:t>
      </w:r>
      <w:r w:rsidRPr="003B12AC">
        <w:rPr>
          <w:b w:val="0"/>
          <w:bCs w:val="0"/>
          <w:sz w:val="24"/>
        </w:rPr>
        <w:tab/>
      </w:r>
      <w:r w:rsidRPr="003B12AC">
        <w:rPr>
          <w:b w:val="0"/>
          <w:bCs w:val="0"/>
        </w:rPr>
        <w:tab/>
      </w:r>
      <w:r w:rsidRPr="003B12AC">
        <w:rPr>
          <w:b w:val="0"/>
          <w:bCs w:val="0"/>
        </w:rPr>
        <w:tab/>
      </w:r>
      <w:r w:rsidRPr="003B12AC">
        <w:rPr>
          <w:b w:val="0"/>
          <w:bCs w:val="0"/>
        </w:rPr>
        <w:tab/>
      </w:r>
      <w:r w:rsidRPr="003B12AC">
        <w:rPr>
          <w:b w:val="0"/>
          <w:bCs w:val="0"/>
        </w:rPr>
        <w:tab/>
      </w:r>
      <w:r w:rsidRPr="003B12AC">
        <w:rPr>
          <w:b w:val="0"/>
          <w:bCs w:val="0"/>
        </w:rPr>
        <w:tab/>
      </w:r>
      <w:r w:rsidRPr="003B12AC">
        <w:rPr>
          <w:bCs w:val="0"/>
          <w:sz w:val="24"/>
        </w:rPr>
        <w:t xml:space="preserve">Ürituse </w:t>
      </w:r>
      <w:r w:rsidR="001612FD" w:rsidRPr="003B12AC">
        <w:rPr>
          <w:bCs w:val="0"/>
          <w:sz w:val="24"/>
        </w:rPr>
        <w:t>läbiviija</w:t>
      </w:r>
    </w:p>
    <w:p w14:paraId="6DB1C1AE" w14:textId="77777777" w:rsidR="00FC73EB" w:rsidRPr="003B12AC" w:rsidRDefault="00FC73EB" w:rsidP="00FC73EB"/>
    <w:p w14:paraId="57601716" w14:textId="77777777" w:rsidR="00BE00C1" w:rsidRPr="003B12AC" w:rsidRDefault="00BE00C1" w:rsidP="00E81947">
      <w:pPr>
        <w:jc w:val="both"/>
      </w:pPr>
      <w:r w:rsidRPr="003B12AC">
        <w:t>Riigimetsa Majan</w:t>
      </w:r>
      <w:r w:rsidR="00ED1B93" w:rsidRPr="003B12AC">
        <w:t>damise Keskus</w:t>
      </w:r>
      <w:r w:rsidR="00ED1B93" w:rsidRPr="003B12AC">
        <w:tab/>
      </w:r>
      <w:r w:rsidR="00ED1B93" w:rsidRPr="003B12AC">
        <w:tab/>
      </w:r>
      <w:r w:rsidR="00490943" w:rsidRPr="003B12AC">
        <w:fldChar w:fldCharType="begin"/>
      </w:r>
      <w:r w:rsidR="00490943" w:rsidRPr="003B12AC">
        <w:instrText xml:space="preserve"> MACROBUTTON  AcceptAllChangesInDoc [Sisesta juriidilise isiku nimi] </w:instrText>
      </w:r>
      <w:r w:rsidR="00490943" w:rsidRPr="003B12AC">
        <w:fldChar w:fldCharType="end"/>
      </w:r>
    </w:p>
    <w:p w14:paraId="1C628FF8" w14:textId="77777777" w:rsidR="00BE00C1" w:rsidRPr="003B12AC" w:rsidRDefault="00533DCE" w:rsidP="00E81947">
      <w:pPr>
        <w:jc w:val="both"/>
      </w:pPr>
      <w:r w:rsidRPr="003B12AC">
        <w:t>Registrikood 70004459</w:t>
      </w:r>
      <w:r w:rsidR="00BE00C1" w:rsidRPr="003B12AC">
        <w:tab/>
      </w:r>
      <w:r w:rsidR="00BE00C1" w:rsidRPr="003B12AC">
        <w:tab/>
      </w:r>
      <w:r w:rsidR="00BE00C1" w:rsidRPr="003B12AC">
        <w:tab/>
      </w:r>
      <w:r w:rsidR="00243412" w:rsidRPr="003B12AC">
        <w:t xml:space="preserve">Registrikood </w:t>
      </w:r>
      <w:r w:rsidR="002200E4" w:rsidRPr="003B12AC">
        <w:fldChar w:fldCharType="begin"/>
      </w:r>
      <w:r w:rsidR="002200E4" w:rsidRPr="003B12AC">
        <w:instrText xml:space="preserve"> MACROBUTTON  AcceptAllChangesInDoc [Sisesta registrikood] </w:instrText>
      </w:r>
      <w:r w:rsidR="002200E4" w:rsidRPr="003B12AC">
        <w:fldChar w:fldCharType="end"/>
      </w:r>
    </w:p>
    <w:p w14:paraId="0C39E2EE" w14:textId="77777777" w:rsidR="00BE00C1" w:rsidRPr="003B12AC" w:rsidRDefault="007367A5" w:rsidP="00E81947">
      <w:pPr>
        <w:jc w:val="both"/>
      </w:pPr>
      <w:r w:rsidRPr="003B12AC">
        <w:t xml:space="preserve">Sagadi küla, </w:t>
      </w:r>
      <w:r w:rsidR="00FC73EB" w:rsidRPr="003B12AC">
        <w:t>Haljala</w:t>
      </w:r>
      <w:r w:rsidRPr="003B12AC">
        <w:t xml:space="preserve"> vald,</w:t>
      </w:r>
      <w:r w:rsidR="00ED1B93" w:rsidRPr="003B12AC">
        <w:tab/>
      </w:r>
      <w:r w:rsidR="00ED1B93" w:rsidRPr="003B12AC">
        <w:tab/>
      </w:r>
      <w:r w:rsidR="00ED1B93" w:rsidRPr="003B12AC">
        <w:tab/>
      </w:r>
      <w:r w:rsidR="002200E4" w:rsidRPr="003B12AC">
        <w:fldChar w:fldCharType="begin"/>
      </w:r>
      <w:r w:rsidR="002200E4" w:rsidRPr="003B12AC">
        <w:instrText>MACROBUTTON  AcceptAllChangesInDoc [Sisesta aadress]</w:instrText>
      </w:r>
      <w:r w:rsidR="002200E4" w:rsidRPr="003B12AC">
        <w:fldChar w:fldCharType="end"/>
      </w:r>
    </w:p>
    <w:p w14:paraId="23C38307" w14:textId="4C74F0D3" w:rsidR="007367A5" w:rsidRPr="003B12AC" w:rsidRDefault="00FC73EB" w:rsidP="00FA61C7">
      <w:pPr>
        <w:jc w:val="both"/>
      </w:pPr>
      <w:r w:rsidRPr="003B12AC">
        <w:t xml:space="preserve">45403 </w:t>
      </w:r>
      <w:r w:rsidR="007367A5" w:rsidRPr="003B12AC">
        <w:t>Lääne-Viru maakond</w:t>
      </w:r>
      <w:r w:rsidR="00490943" w:rsidRPr="003B12AC">
        <w:tab/>
      </w:r>
      <w:r w:rsidR="00BF1AF6" w:rsidRPr="003B12AC">
        <w:tab/>
      </w:r>
      <w:r w:rsidR="00BF1AF6" w:rsidRPr="003B12AC">
        <w:tab/>
      </w:r>
    </w:p>
    <w:p w14:paraId="1E8670B9" w14:textId="57E02193" w:rsidR="00BE00C1" w:rsidRPr="003B12AC" w:rsidRDefault="007367A5" w:rsidP="00FA61C7">
      <w:pPr>
        <w:jc w:val="both"/>
      </w:pPr>
      <w:r w:rsidRPr="003B12AC">
        <w:t>Tel 676 7500</w:t>
      </w:r>
      <w:r w:rsidR="00490943" w:rsidRPr="003B12AC">
        <w:tab/>
      </w:r>
      <w:r w:rsidR="00490943" w:rsidRPr="003B12AC">
        <w:tab/>
      </w:r>
      <w:r w:rsidR="00490943" w:rsidRPr="003B12AC">
        <w:tab/>
      </w:r>
      <w:r w:rsidR="00490943" w:rsidRPr="003B12AC">
        <w:tab/>
      </w:r>
      <w:r w:rsidRPr="003B12AC">
        <w:tab/>
      </w:r>
      <w:r w:rsidR="00574D63" w:rsidRPr="003B12AC">
        <w:t xml:space="preserve">Tel </w:t>
      </w:r>
      <w:r w:rsidR="00574D63" w:rsidRPr="003B12AC">
        <w:fldChar w:fldCharType="begin"/>
      </w:r>
      <w:r w:rsidR="00574D63" w:rsidRPr="003B12AC">
        <w:instrText xml:space="preserve"> MACROBUTTON  AcceptAllChangesInDoc [Sisesta number] </w:instrText>
      </w:r>
      <w:r w:rsidR="00574D63" w:rsidRPr="003B12AC">
        <w:fldChar w:fldCharType="end"/>
      </w:r>
      <w:r w:rsidR="00B80300" w:rsidRPr="003B12AC">
        <w:tab/>
      </w:r>
      <w:r w:rsidR="00BF1C21" w:rsidRPr="003B12AC">
        <w:tab/>
      </w:r>
    </w:p>
    <w:p w14:paraId="6E94DB54" w14:textId="5FAF2A23" w:rsidR="003B12AC" w:rsidRPr="003B12AC" w:rsidRDefault="007367A5" w:rsidP="00E81947">
      <w:pPr>
        <w:tabs>
          <w:tab w:val="left" w:pos="4320"/>
        </w:tabs>
        <w:spacing w:line="240" w:lineRule="exact"/>
        <w:jc w:val="both"/>
      </w:pPr>
      <w:r w:rsidRPr="003B12AC">
        <w:t xml:space="preserve">E-post </w:t>
      </w:r>
      <w:r w:rsidR="00574D63" w:rsidRPr="003B12AC">
        <w:t xml:space="preserve">rmk@rmk.ee                                        E-post </w:t>
      </w:r>
      <w:r w:rsidR="00574D63" w:rsidRPr="003B12AC">
        <w:fldChar w:fldCharType="begin"/>
      </w:r>
      <w:r w:rsidR="00574D63" w:rsidRPr="003B12AC">
        <w:instrText xml:space="preserve"> MACROBUTTON  AcceptAllChangesInDoc [Sisesta e-post] </w:instrText>
      </w:r>
      <w:r w:rsidR="00574D63" w:rsidRPr="003B12AC">
        <w:fldChar w:fldCharType="end"/>
      </w:r>
    </w:p>
    <w:p w14:paraId="5300831D" w14:textId="7FE292BF" w:rsidR="00574D63" w:rsidRPr="003B12AC" w:rsidRDefault="003B12AC" w:rsidP="00E81947">
      <w:pPr>
        <w:tabs>
          <w:tab w:val="left" w:pos="4320"/>
        </w:tabs>
        <w:spacing w:line="240" w:lineRule="exact"/>
        <w:jc w:val="both"/>
      </w:pPr>
      <w:r w:rsidRPr="003B12AC">
        <w:t xml:space="preserve">                                                                             </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236"/>
        <w:gridCol w:w="4196"/>
      </w:tblGrid>
      <w:tr w:rsidR="00510877" w:rsidRPr="00214855" w14:paraId="1A82E0F4" w14:textId="77777777" w:rsidTr="00510877">
        <w:trPr>
          <w:trHeight w:val="551"/>
        </w:trPr>
        <w:tc>
          <w:tcPr>
            <w:tcW w:w="4175" w:type="dxa"/>
            <w:vAlign w:val="bottom"/>
          </w:tcPr>
          <w:p w14:paraId="12490D36" w14:textId="77777777" w:rsidR="00510877" w:rsidRPr="00214855" w:rsidRDefault="006C2AC3" w:rsidP="00510877">
            <w:pPr>
              <w:ind w:left="-247" w:firstLine="142"/>
            </w:pPr>
            <w:sdt>
              <w:sdtPr>
                <w:id w:val="2123798159"/>
                <w:placeholder>
                  <w:docPart w:val="909B86FDAD9D418BAE05C3030D5F8ED1"/>
                </w:placeholder>
                <w:comboBox>
                  <w:listItem w:displayText=" " w:value=" "/>
                  <w:listItem w:displayText="(allkirjastatud digitaalselt)" w:value="(allkirjastatud digitaalselt)"/>
                </w:comboBox>
              </w:sdtPr>
              <w:sdtEndPr/>
              <w:sdtContent>
                <w:r w:rsidR="00510877" w:rsidRPr="00214855">
                  <w:t>[Vali sobiv]</w:t>
                </w:r>
              </w:sdtContent>
            </w:sdt>
          </w:p>
        </w:tc>
        <w:tc>
          <w:tcPr>
            <w:tcW w:w="236" w:type="dxa"/>
          </w:tcPr>
          <w:p w14:paraId="178C849F" w14:textId="77777777" w:rsidR="00510877" w:rsidRPr="00214855" w:rsidRDefault="00510877" w:rsidP="00665D4E">
            <w:pPr>
              <w:jc w:val="both"/>
            </w:pPr>
          </w:p>
        </w:tc>
        <w:tc>
          <w:tcPr>
            <w:tcW w:w="4196" w:type="dxa"/>
            <w:vAlign w:val="bottom"/>
          </w:tcPr>
          <w:p w14:paraId="04C87D7D" w14:textId="77777777" w:rsidR="00510877" w:rsidRPr="00214855" w:rsidRDefault="006C2AC3" w:rsidP="00510877">
            <w:pPr>
              <w:ind w:left="-262" w:firstLine="142"/>
            </w:pPr>
            <w:sdt>
              <w:sdtPr>
                <w:id w:val="1117192284"/>
                <w:placeholder>
                  <w:docPart w:val="2F636B761985415EBA21432E5E5FDEB3"/>
                </w:placeholder>
                <w:comboBox>
                  <w:listItem w:displayText=" " w:value=" "/>
                  <w:listItem w:displayText="(allkirjastatud digitaalselt)" w:value="(allkirjastatud digitaalselt)"/>
                </w:comboBox>
              </w:sdtPr>
              <w:sdtEndPr/>
              <w:sdtContent>
                <w:r w:rsidR="00510877" w:rsidRPr="00214855">
                  <w:t>[Vali sobiv]</w:t>
                </w:r>
              </w:sdtContent>
            </w:sdt>
          </w:p>
        </w:tc>
      </w:tr>
    </w:tbl>
    <w:p w14:paraId="638344E2" w14:textId="3DF68CFC" w:rsidR="003B12AC" w:rsidRPr="003B12AC" w:rsidRDefault="003B12AC" w:rsidP="002200E4">
      <w:pPr>
        <w:tabs>
          <w:tab w:val="left" w:pos="720"/>
          <w:tab w:val="left" w:pos="1440"/>
          <w:tab w:val="left" w:pos="2160"/>
          <w:tab w:val="left" w:pos="2880"/>
          <w:tab w:val="left" w:pos="3600"/>
          <w:tab w:val="left" w:pos="4320"/>
          <w:tab w:val="left" w:pos="5040"/>
          <w:tab w:val="left" w:pos="5760"/>
          <w:tab w:val="left" w:pos="6480"/>
          <w:tab w:val="left" w:pos="7018"/>
        </w:tabs>
      </w:pPr>
    </w:p>
    <w:p w14:paraId="368B7531" w14:textId="61DC0BFB" w:rsidR="003B12AC" w:rsidRPr="003B12AC" w:rsidRDefault="003B12AC" w:rsidP="002200E4">
      <w:pPr>
        <w:tabs>
          <w:tab w:val="left" w:pos="720"/>
          <w:tab w:val="left" w:pos="1440"/>
          <w:tab w:val="left" w:pos="2160"/>
          <w:tab w:val="left" w:pos="2880"/>
          <w:tab w:val="left" w:pos="3600"/>
          <w:tab w:val="left" w:pos="4320"/>
          <w:tab w:val="left" w:pos="5040"/>
          <w:tab w:val="left" w:pos="5760"/>
          <w:tab w:val="left" w:pos="6480"/>
          <w:tab w:val="left" w:pos="7018"/>
        </w:tabs>
      </w:pPr>
    </w:p>
    <w:tbl>
      <w:tblPr>
        <w:tblW w:w="0" w:type="auto"/>
        <w:tblInd w:w="-142" w:type="dxa"/>
        <w:tblCellMar>
          <w:left w:w="70" w:type="dxa"/>
          <w:right w:w="70" w:type="dxa"/>
        </w:tblCellMar>
        <w:tblLook w:val="0000" w:firstRow="0" w:lastRow="0" w:firstColumn="0" w:lastColumn="0" w:noHBand="0" w:noVBand="0"/>
      </w:tblPr>
      <w:tblGrid>
        <w:gridCol w:w="4253"/>
        <w:gridCol w:w="3867"/>
      </w:tblGrid>
      <w:tr w:rsidR="003B12AC" w:rsidRPr="003B12AC" w14:paraId="6F368615" w14:textId="77777777" w:rsidTr="00FB2269">
        <w:trPr>
          <w:trHeight w:val="278"/>
        </w:trPr>
        <w:tc>
          <w:tcPr>
            <w:tcW w:w="4253" w:type="dxa"/>
            <w:vAlign w:val="bottom"/>
          </w:tcPr>
          <w:p w14:paraId="53328FD3" w14:textId="2BD07918" w:rsidR="003B12AC" w:rsidRPr="003B12AC" w:rsidRDefault="003B12AC" w:rsidP="00665D4E">
            <w:pPr>
              <w:tabs>
                <w:tab w:val="left" w:pos="4320"/>
              </w:tabs>
            </w:pPr>
            <w:r w:rsidRPr="003B12AC">
              <w:fldChar w:fldCharType="begin"/>
            </w:r>
            <w:r w:rsidRPr="003B12AC">
              <w:instrText xml:space="preserve"> MACROBUTTON  AcceptAllChangesInDoc [Sisesta eesnimi ja perekonnanimi] </w:instrText>
            </w:r>
            <w:r w:rsidRPr="003B12AC">
              <w:fldChar w:fldCharType="end"/>
            </w:r>
            <w:r w:rsidR="00FB2269">
              <w:t xml:space="preserve"> </w:t>
            </w:r>
          </w:p>
        </w:tc>
        <w:tc>
          <w:tcPr>
            <w:tcW w:w="3867" w:type="dxa"/>
            <w:vAlign w:val="bottom"/>
          </w:tcPr>
          <w:p w14:paraId="55C48531" w14:textId="77777777" w:rsidR="003B12AC" w:rsidRPr="003B12AC" w:rsidRDefault="003B12AC" w:rsidP="00665D4E">
            <w:pPr>
              <w:tabs>
                <w:tab w:val="left" w:pos="4320"/>
              </w:tabs>
            </w:pPr>
            <w:r w:rsidRPr="003B12AC">
              <w:t xml:space="preserve">   </w:t>
            </w:r>
            <w:r w:rsidRPr="003B12AC">
              <w:fldChar w:fldCharType="begin"/>
            </w:r>
            <w:r w:rsidRPr="003B12AC">
              <w:instrText xml:space="preserve"> MACROBUTTON  AcceptAllChangesInDoc [Sisesta eesnimi ja perekonnanimi] </w:instrText>
            </w:r>
            <w:r w:rsidRPr="003B12AC">
              <w:fldChar w:fldCharType="end"/>
            </w:r>
          </w:p>
        </w:tc>
      </w:tr>
    </w:tbl>
    <w:p w14:paraId="51C49A23" w14:textId="77777777" w:rsidR="003B12AC" w:rsidRPr="003B12AC" w:rsidRDefault="003B12AC" w:rsidP="002200E4">
      <w:pPr>
        <w:tabs>
          <w:tab w:val="left" w:pos="720"/>
          <w:tab w:val="left" w:pos="1440"/>
          <w:tab w:val="left" w:pos="2160"/>
          <w:tab w:val="left" w:pos="2880"/>
          <w:tab w:val="left" w:pos="3600"/>
          <w:tab w:val="left" w:pos="4320"/>
          <w:tab w:val="left" w:pos="5040"/>
          <w:tab w:val="left" w:pos="5760"/>
          <w:tab w:val="left" w:pos="6480"/>
          <w:tab w:val="left" w:pos="7018"/>
        </w:tabs>
      </w:pPr>
    </w:p>
    <w:p w14:paraId="17ADB2E3" w14:textId="77777777" w:rsidR="003B12AC" w:rsidRPr="007A2572" w:rsidRDefault="003B12AC" w:rsidP="002200E4">
      <w:pPr>
        <w:tabs>
          <w:tab w:val="left" w:pos="720"/>
          <w:tab w:val="left" w:pos="1440"/>
          <w:tab w:val="left" w:pos="2160"/>
          <w:tab w:val="left" w:pos="2880"/>
          <w:tab w:val="left" w:pos="3600"/>
          <w:tab w:val="left" w:pos="4320"/>
          <w:tab w:val="left" w:pos="5040"/>
          <w:tab w:val="left" w:pos="5760"/>
          <w:tab w:val="left" w:pos="6480"/>
          <w:tab w:val="left" w:pos="7018"/>
        </w:tabs>
      </w:pPr>
    </w:p>
    <w:p w14:paraId="069A17E1" w14:textId="77777777" w:rsidR="0003151D" w:rsidRPr="000437DB" w:rsidRDefault="0003151D" w:rsidP="0060499B">
      <w:pPr>
        <w:rPr>
          <w:i/>
        </w:rPr>
      </w:pPr>
    </w:p>
    <w:sectPr w:rsidR="0003151D" w:rsidRPr="000437DB" w:rsidSect="003B12AC">
      <w:headerReference w:type="even" r:id="rId14"/>
      <w:headerReference w:type="default" r:id="rId15"/>
      <w:type w:val="continuous"/>
      <w:pgSz w:w="11906" w:h="16838"/>
      <w:pgMar w:top="851" w:right="926" w:bottom="0" w:left="1800" w:header="708" w:footer="708"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eliis Nurk" w:date="2018-02-06T11:44:00Z" w:initials="AN">
    <w:p w14:paraId="6092D3C6" w14:textId="77777777" w:rsidR="00A7595D" w:rsidRDefault="00A7595D">
      <w:pPr>
        <w:pStyle w:val="Kommentaaritekst"/>
      </w:pPr>
      <w:r>
        <w:rPr>
          <w:rStyle w:val="Kommentaariviide"/>
        </w:rPr>
        <w:annotationRef/>
      </w:r>
      <w:r>
        <w:t>Tee valik</w:t>
      </w:r>
    </w:p>
  </w:comment>
  <w:comment w:id="1" w:author="Ruth Rajaveer" w:date="2022-06-08T17:01:00Z" w:initials="RR">
    <w:p w14:paraId="31DBEEDF" w14:textId="776195CA" w:rsidR="00864BCD" w:rsidRDefault="00864BCD">
      <w:pPr>
        <w:pStyle w:val="Kommentaaritekst"/>
      </w:pPr>
      <w:r>
        <w:rPr>
          <w:rStyle w:val="Kommentaariviide"/>
        </w:rPr>
        <w:annotationRef/>
      </w:r>
      <w:r>
        <w:t xml:space="preserve">Võib täpsustada </w:t>
      </w:r>
      <w:r w:rsidR="00B125B8">
        <w:t>(</w:t>
      </w:r>
      <w:r>
        <w:t>näit kui suur või millise sisuga</w:t>
      </w:r>
      <w:r w:rsidR="00B125B8">
        <w:t>, mitu tahvlit</w:t>
      </w:r>
      <w:r>
        <w:t xml:space="preserve"> jmt</w:t>
      </w:r>
      <w:r w:rsidR="00B125B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92D3C6" w15:done="0"/>
  <w15:commentEx w15:paraId="31DBEE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320375" w16cex:dateUtc="2018-02-06T09:44:00Z"/>
  <w16cex:commentExtensible w16cex:durableId="264B5486" w16cex:dateUtc="2022-06-08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92D3C6" w16cid:durableId="26320375"/>
  <w16cid:commentId w16cid:paraId="31DBEEDF" w16cid:durableId="264B54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A203D" w14:textId="77777777" w:rsidR="00DA4953" w:rsidRDefault="00DA4953">
      <w:r>
        <w:separator/>
      </w:r>
    </w:p>
  </w:endnote>
  <w:endnote w:type="continuationSeparator" w:id="0">
    <w:p w14:paraId="228F0BFF" w14:textId="77777777" w:rsidR="00DA4953" w:rsidRDefault="00DA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A3B8A" w14:textId="77777777" w:rsidR="00DA4953" w:rsidRDefault="00DA4953">
      <w:r>
        <w:separator/>
      </w:r>
    </w:p>
  </w:footnote>
  <w:footnote w:type="continuationSeparator" w:id="0">
    <w:p w14:paraId="2D21A57D" w14:textId="77777777" w:rsidR="00DA4953" w:rsidRDefault="00DA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2BF2" w14:textId="2E54CFD6"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574D63">
      <w:rPr>
        <w:rStyle w:val="Lehekljenumber"/>
        <w:noProof/>
      </w:rPr>
      <w:t>2</w:t>
    </w:r>
    <w:r>
      <w:rPr>
        <w:rStyle w:val="Lehekljenumber"/>
      </w:rPr>
      <w:fldChar w:fldCharType="end"/>
    </w:r>
  </w:p>
  <w:p w14:paraId="644AC4CE" w14:textId="77777777" w:rsidR="00A7595D" w:rsidRDefault="00A7595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2498" w14:textId="77777777"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D86CFE">
      <w:rPr>
        <w:rStyle w:val="Lehekljenumber"/>
        <w:noProof/>
      </w:rPr>
      <w:t>2</w:t>
    </w:r>
    <w:r>
      <w:rPr>
        <w:rStyle w:val="Lehekljenumber"/>
      </w:rPr>
      <w:fldChar w:fldCharType="end"/>
    </w:r>
  </w:p>
  <w:p w14:paraId="27DB961D" w14:textId="77777777" w:rsidR="00A7595D" w:rsidRPr="00810609" w:rsidRDefault="00A7595D" w:rsidP="00810609">
    <w:pPr>
      <w:pStyle w:val="Pis"/>
      <w:jc w:val="right"/>
      <w:rPr>
        <w:rFonts w:ascii="Arial" w:hAnsi="Arial" w:cs="Arial"/>
        <w:b/>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E1A98"/>
    <w:multiLevelType w:val="multilevel"/>
    <w:tmpl w:val="78420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DB284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A2F8B"/>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E1522D"/>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FB265D"/>
    <w:multiLevelType w:val="multilevel"/>
    <w:tmpl w:val="E1D2C65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0A4B4E"/>
    <w:multiLevelType w:val="multilevel"/>
    <w:tmpl w:val="5DFABCE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B3BDA"/>
    <w:multiLevelType w:val="multilevel"/>
    <w:tmpl w:val="9C2CBB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931E7B"/>
    <w:multiLevelType w:val="multilevel"/>
    <w:tmpl w:val="F28A4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3.%3."/>
      <w:lvlJc w:val="left"/>
      <w:pPr>
        <w:ind w:left="1077" w:hanging="10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198E073E"/>
    <w:multiLevelType w:val="multilevel"/>
    <w:tmpl w:val="E654E9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6477C7"/>
    <w:multiLevelType w:val="hybridMultilevel"/>
    <w:tmpl w:val="A83229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221D20"/>
    <w:multiLevelType w:val="multilevel"/>
    <w:tmpl w:val="F86C06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8" w15:restartNumberingAfterBreak="0">
    <w:nsid w:val="29C0626E"/>
    <w:multiLevelType w:val="multilevel"/>
    <w:tmpl w:val="9DB841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30C1B"/>
    <w:multiLevelType w:val="multilevel"/>
    <w:tmpl w:val="85801AC4"/>
    <w:lvl w:ilvl="0">
      <w:start w:val="1"/>
      <w:numFmt w:val="none"/>
      <w:lvlText w:val="4."/>
      <w:lvlJc w:val="left"/>
      <w:pPr>
        <w:ind w:left="360" w:hanging="360"/>
      </w:pPr>
      <w:rPr>
        <w:rFonts w:hint="default"/>
      </w:rPr>
    </w:lvl>
    <w:lvl w:ilvl="1">
      <w:start w:val="1"/>
      <w:numFmt w:val="decimal"/>
      <w:lvlText w:val="4.%2."/>
      <w:lvlJc w:val="left"/>
      <w:pPr>
        <w:ind w:left="794" w:hanging="794"/>
      </w:pPr>
      <w:rPr>
        <w:rFonts w:hint="default"/>
      </w:rPr>
    </w:lvl>
    <w:lvl w:ilvl="2">
      <w:start w:val="1"/>
      <w:numFmt w:val="decimal"/>
      <w:lvlText w:val="4%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DB6A19"/>
    <w:multiLevelType w:val="multilevel"/>
    <w:tmpl w:val="1C9283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5C677B"/>
    <w:multiLevelType w:val="multilevel"/>
    <w:tmpl w:val="5C90762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591D65"/>
    <w:multiLevelType w:val="hybridMultilevel"/>
    <w:tmpl w:val="CE3E9C10"/>
    <w:lvl w:ilvl="0" w:tplc="7E40C2D8">
      <w:start w:val="1"/>
      <w:numFmt w:val="decimal"/>
      <w:lvlText w:val="%1."/>
      <w:lvlJc w:val="left"/>
      <w:pPr>
        <w:tabs>
          <w:tab w:val="num" w:pos="720"/>
        </w:tabs>
        <w:ind w:left="720" w:hanging="360"/>
      </w:pPr>
      <w:rPr>
        <w:rFonts w:hint="default"/>
      </w:rPr>
    </w:lvl>
    <w:lvl w:ilvl="1" w:tplc="6E3C6438">
      <w:numFmt w:val="none"/>
      <w:lvlText w:val=""/>
      <w:lvlJc w:val="left"/>
      <w:pPr>
        <w:tabs>
          <w:tab w:val="num" w:pos="360"/>
        </w:tabs>
      </w:pPr>
    </w:lvl>
    <w:lvl w:ilvl="2" w:tplc="4D6E0E7E">
      <w:numFmt w:val="none"/>
      <w:lvlText w:val=""/>
      <w:lvlJc w:val="left"/>
      <w:pPr>
        <w:tabs>
          <w:tab w:val="num" w:pos="360"/>
        </w:tabs>
      </w:pPr>
    </w:lvl>
    <w:lvl w:ilvl="3" w:tplc="3F24ACBE">
      <w:numFmt w:val="none"/>
      <w:lvlText w:val=""/>
      <w:lvlJc w:val="left"/>
      <w:pPr>
        <w:tabs>
          <w:tab w:val="num" w:pos="360"/>
        </w:tabs>
      </w:pPr>
    </w:lvl>
    <w:lvl w:ilvl="4" w:tplc="93E423E8">
      <w:numFmt w:val="none"/>
      <w:lvlText w:val=""/>
      <w:lvlJc w:val="left"/>
      <w:pPr>
        <w:tabs>
          <w:tab w:val="num" w:pos="360"/>
        </w:tabs>
      </w:pPr>
    </w:lvl>
    <w:lvl w:ilvl="5" w:tplc="F9FE2B80">
      <w:numFmt w:val="none"/>
      <w:lvlText w:val=""/>
      <w:lvlJc w:val="left"/>
      <w:pPr>
        <w:tabs>
          <w:tab w:val="num" w:pos="360"/>
        </w:tabs>
      </w:pPr>
    </w:lvl>
    <w:lvl w:ilvl="6" w:tplc="255CA992">
      <w:numFmt w:val="none"/>
      <w:lvlText w:val=""/>
      <w:lvlJc w:val="left"/>
      <w:pPr>
        <w:tabs>
          <w:tab w:val="num" w:pos="360"/>
        </w:tabs>
      </w:pPr>
    </w:lvl>
    <w:lvl w:ilvl="7" w:tplc="B9CC5422">
      <w:numFmt w:val="none"/>
      <w:lvlText w:val=""/>
      <w:lvlJc w:val="left"/>
      <w:pPr>
        <w:tabs>
          <w:tab w:val="num" w:pos="360"/>
        </w:tabs>
      </w:pPr>
    </w:lvl>
    <w:lvl w:ilvl="8" w:tplc="ED7C53D4">
      <w:numFmt w:val="none"/>
      <w:lvlText w:val=""/>
      <w:lvlJc w:val="left"/>
      <w:pPr>
        <w:tabs>
          <w:tab w:val="num" w:pos="360"/>
        </w:tabs>
      </w:pPr>
    </w:lvl>
  </w:abstractNum>
  <w:abstractNum w:abstractNumId="24"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B2A93"/>
    <w:multiLevelType w:val="hybridMultilevel"/>
    <w:tmpl w:val="7ADA8AB0"/>
    <w:lvl w:ilvl="0" w:tplc="1B2A7896">
      <w:start w:val="3"/>
      <w:numFmt w:val="decimal"/>
      <w:lvlText w:val="%1."/>
      <w:lvlJc w:val="left"/>
      <w:pPr>
        <w:tabs>
          <w:tab w:val="num" w:pos="720"/>
        </w:tabs>
        <w:ind w:left="720" w:hanging="360"/>
      </w:pPr>
      <w:rPr>
        <w:rFonts w:hint="default"/>
      </w:rPr>
    </w:lvl>
    <w:lvl w:ilvl="1" w:tplc="71322E8C">
      <w:numFmt w:val="none"/>
      <w:lvlText w:val=""/>
      <w:lvlJc w:val="left"/>
      <w:pPr>
        <w:tabs>
          <w:tab w:val="num" w:pos="360"/>
        </w:tabs>
      </w:pPr>
    </w:lvl>
    <w:lvl w:ilvl="2" w:tplc="3FB460AA">
      <w:numFmt w:val="none"/>
      <w:lvlText w:val=""/>
      <w:lvlJc w:val="left"/>
      <w:pPr>
        <w:tabs>
          <w:tab w:val="num" w:pos="360"/>
        </w:tabs>
      </w:pPr>
    </w:lvl>
    <w:lvl w:ilvl="3" w:tplc="DE6084F8">
      <w:numFmt w:val="none"/>
      <w:lvlText w:val=""/>
      <w:lvlJc w:val="left"/>
      <w:pPr>
        <w:tabs>
          <w:tab w:val="num" w:pos="360"/>
        </w:tabs>
      </w:pPr>
    </w:lvl>
    <w:lvl w:ilvl="4" w:tplc="B6CC4C1C">
      <w:numFmt w:val="none"/>
      <w:lvlText w:val=""/>
      <w:lvlJc w:val="left"/>
      <w:pPr>
        <w:tabs>
          <w:tab w:val="num" w:pos="360"/>
        </w:tabs>
      </w:pPr>
    </w:lvl>
    <w:lvl w:ilvl="5" w:tplc="2D36FFB4">
      <w:numFmt w:val="none"/>
      <w:lvlText w:val=""/>
      <w:lvlJc w:val="left"/>
      <w:pPr>
        <w:tabs>
          <w:tab w:val="num" w:pos="360"/>
        </w:tabs>
      </w:pPr>
    </w:lvl>
    <w:lvl w:ilvl="6" w:tplc="2A6021E0">
      <w:numFmt w:val="none"/>
      <w:lvlText w:val=""/>
      <w:lvlJc w:val="left"/>
      <w:pPr>
        <w:tabs>
          <w:tab w:val="num" w:pos="360"/>
        </w:tabs>
      </w:pPr>
    </w:lvl>
    <w:lvl w:ilvl="7" w:tplc="019C3374">
      <w:numFmt w:val="none"/>
      <w:lvlText w:val=""/>
      <w:lvlJc w:val="left"/>
      <w:pPr>
        <w:tabs>
          <w:tab w:val="num" w:pos="360"/>
        </w:tabs>
      </w:pPr>
    </w:lvl>
    <w:lvl w:ilvl="8" w:tplc="63AA05AA">
      <w:numFmt w:val="none"/>
      <w:lvlText w:val=""/>
      <w:lvlJc w:val="left"/>
      <w:pPr>
        <w:tabs>
          <w:tab w:val="num" w:pos="360"/>
        </w:tabs>
      </w:pPr>
    </w:lvl>
  </w:abstractNum>
  <w:abstractNum w:abstractNumId="27" w15:restartNumberingAfterBreak="0">
    <w:nsid w:val="58364D5D"/>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51128C"/>
    <w:multiLevelType w:val="multilevel"/>
    <w:tmpl w:val="FAA05694"/>
    <w:lvl w:ilvl="0">
      <w:start w:val="1"/>
      <w:numFmt w:val="none"/>
      <w:lvlText w:val="5."/>
      <w:lvlJc w:val="left"/>
      <w:pPr>
        <w:ind w:left="360" w:hanging="360"/>
      </w:pPr>
      <w:rPr>
        <w:rFonts w:hint="default"/>
      </w:rPr>
    </w:lvl>
    <w:lvl w:ilvl="1">
      <w:start w:val="1"/>
      <w:numFmt w:val="decimal"/>
      <w:lvlText w:val="5.%2."/>
      <w:lvlJc w:val="left"/>
      <w:pPr>
        <w:ind w:left="794" w:hanging="794"/>
      </w:pPr>
      <w:rPr>
        <w:rFonts w:hint="default"/>
      </w:rPr>
    </w:lvl>
    <w:lvl w:ilvl="2">
      <w:start w:val="1"/>
      <w:numFmt w:val="decimal"/>
      <w:lvlText w:val="5%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078EB"/>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111998"/>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CA118E"/>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C70962"/>
    <w:multiLevelType w:val="multilevel"/>
    <w:tmpl w:val="5CE67D54"/>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E46DE8"/>
    <w:multiLevelType w:val="multilevel"/>
    <w:tmpl w:val="52A4B7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EE081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29102257">
    <w:abstractNumId w:val="23"/>
  </w:num>
  <w:num w:numId="2" w16cid:durableId="680937013">
    <w:abstractNumId w:val="26"/>
  </w:num>
  <w:num w:numId="3" w16cid:durableId="1712606781">
    <w:abstractNumId w:val="24"/>
  </w:num>
  <w:num w:numId="4" w16cid:durableId="1524127468">
    <w:abstractNumId w:val="17"/>
  </w:num>
  <w:num w:numId="5" w16cid:durableId="46681994">
    <w:abstractNumId w:val="11"/>
  </w:num>
  <w:num w:numId="6" w16cid:durableId="509418188">
    <w:abstractNumId w:val="15"/>
  </w:num>
  <w:num w:numId="7" w16cid:durableId="689375939">
    <w:abstractNumId w:val="25"/>
  </w:num>
  <w:num w:numId="8" w16cid:durableId="430396835">
    <w:abstractNumId w:val="12"/>
  </w:num>
  <w:num w:numId="9" w16cid:durableId="983002683">
    <w:abstractNumId w:val="30"/>
  </w:num>
  <w:num w:numId="10" w16cid:durableId="8145964">
    <w:abstractNumId w:val="1"/>
  </w:num>
  <w:num w:numId="11" w16cid:durableId="259993577">
    <w:abstractNumId w:val="20"/>
  </w:num>
  <w:num w:numId="12" w16cid:durableId="1688018479">
    <w:abstractNumId w:val="34"/>
  </w:num>
  <w:num w:numId="13" w16cid:durableId="2019382509">
    <w:abstractNumId w:val="0"/>
  </w:num>
  <w:num w:numId="14" w16cid:durableId="1420131087">
    <w:abstractNumId w:val="35"/>
  </w:num>
  <w:num w:numId="15" w16cid:durableId="604315265">
    <w:abstractNumId w:val="3"/>
  </w:num>
  <w:num w:numId="16" w16cid:durableId="696734125">
    <w:abstractNumId w:val="16"/>
  </w:num>
  <w:num w:numId="17" w16cid:durableId="844827394">
    <w:abstractNumId w:val="13"/>
  </w:num>
  <w:num w:numId="18" w16cid:durableId="1396008310">
    <w:abstractNumId w:val="22"/>
  </w:num>
  <w:num w:numId="19" w16cid:durableId="1524440176">
    <w:abstractNumId w:val="9"/>
  </w:num>
  <w:num w:numId="20" w16cid:durableId="1009719649">
    <w:abstractNumId w:val="5"/>
  </w:num>
  <w:num w:numId="21" w16cid:durableId="1797941891">
    <w:abstractNumId w:val="18"/>
  </w:num>
  <w:num w:numId="22" w16cid:durableId="340091153">
    <w:abstractNumId w:val="36"/>
  </w:num>
  <w:num w:numId="23" w16cid:durableId="890114466">
    <w:abstractNumId w:val="7"/>
  </w:num>
  <w:num w:numId="24" w16cid:durableId="1136409315">
    <w:abstractNumId w:val="27"/>
  </w:num>
  <w:num w:numId="25" w16cid:durableId="1081753383">
    <w:abstractNumId w:val="8"/>
  </w:num>
  <w:num w:numId="26" w16cid:durableId="1373000006">
    <w:abstractNumId w:val="21"/>
  </w:num>
  <w:num w:numId="27" w16cid:durableId="1157529578">
    <w:abstractNumId w:val="14"/>
  </w:num>
  <w:num w:numId="28" w16cid:durableId="1846094527">
    <w:abstractNumId w:val="33"/>
  </w:num>
  <w:num w:numId="29" w16cid:durableId="5637812">
    <w:abstractNumId w:val="31"/>
  </w:num>
  <w:num w:numId="30" w16cid:durableId="1628077677">
    <w:abstractNumId w:val="6"/>
  </w:num>
  <w:num w:numId="31" w16cid:durableId="638345427">
    <w:abstractNumId w:val="4"/>
  </w:num>
  <w:num w:numId="32" w16cid:durableId="1990014277">
    <w:abstractNumId w:val="37"/>
  </w:num>
  <w:num w:numId="33" w16cid:durableId="317463567">
    <w:abstractNumId w:val="19"/>
  </w:num>
  <w:num w:numId="34" w16cid:durableId="1796753776">
    <w:abstractNumId w:val="28"/>
  </w:num>
  <w:num w:numId="35" w16cid:durableId="92752560">
    <w:abstractNumId w:val="29"/>
  </w:num>
  <w:num w:numId="36" w16cid:durableId="642926589">
    <w:abstractNumId w:val="32"/>
  </w:num>
  <w:num w:numId="37" w16cid:durableId="1701861196">
    <w:abstractNumId w:val="2"/>
  </w:num>
  <w:num w:numId="38" w16cid:durableId="16827741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th Rajaveer">
    <w15:presenceInfo w15:providerId="None" w15:userId="Ruth Rajav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56"/>
    <w:rsid w:val="000171D0"/>
    <w:rsid w:val="0003151D"/>
    <w:rsid w:val="00031B68"/>
    <w:rsid w:val="00036814"/>
    <w:rsid w:val="000437DB"/>
    <w:rsid w:val="0004562B"/>
    <w:rsid w:val="00053291"/>
    <w:rsid w:val="00065441"/>
    <w:rsid w:val="00081F45"/>
    <w:rsid w:val="000821E7"/>
    <w:rsid w:val="0009340C"/>
    <w:rsid w:val="00096F37"/>
    <w:rsid w:val="000D4491"/>
    <w:rsid w:val="000E298D"/>
    <w:rsid w:val="000E7778"/>
    <w:rsid w:val="001153FF"/>
    <w:rsid w:val="001327AF"/>
    <w:rsid w:val="001612FD"/>
    <w:rsid w:val="00162A4B"/>
    <w:rsid w:val="0016535C"/>
    <w:rsid w:val="001765C3"/>
    <w:rsid w:val="0018116A"/>
    <w:rsid w:val="001B3827"/>
    <w:rsid w:val="001C5AC8"/>
    <w:rsid w:val="001D12DC"/>
    <w:rsid w:val="001D4BE6"/>
    <w:rsid w:val="001D577C"/>
    <w:rsid w:val="001D6A33"/>
    <w:rsid w:val="001F03BE"/>
    <w:rsid w:val="00205264"/>
    <w:rsid w:val="002200E4"/>
    <w:rsid w:val="00223671"/>
    <w:rsid w:val="00237C6E"/>
    <w:rsid w:val="00243412"/>
    <w:rsid w:val="0029366E"/>
    <w:rsid w:val="002B287B"/>
    <w:rsid w:val="002F1859"/>
    <w:rsid w:val="002F4CA9"/>
    <w:rsid w:val="002F751F"/>
    <w:rsid w:val="00301911"/>
    <w:rsid w:val="00327DE3"/>
    <w:rsid w:val="003301AC"/>
    <w:rsid w:val="003419F3"/>
    <w:rsid w:val="00352794"/>
    <w:rsid w:val="00352A8A"/>
    <w:rsid w:val="00372D2F"/>
    <w:rsid w:val="00374F7C"/>
    <w:rsid w:val="003840C8"/>
    <w:rsid w:val="003B12AC"/>
    <w:rsid w:val="003B3A00"/>
    <w:rsid w:val="003C74A0"/>
    <w:rsid w:val="003D7DEB"/>
    <w:rsid w:val="003E515D"/>
    <w:rsid w:val="0040519C"/>
    <w:rsid w:val="00413057"/>
    <w:rsid w:val="00435C7F"/>
    <w:rsid w:val="004450BA"/>
    <w:rsid w:val="004618BB"/>
    <w:rsid w:val="00472D0E"/>
    <w:rsid w:val="004849BC"/>
    <w:rsid w:val="00486AA0"/>
    <w:rsid w:val="00490309"/>
    <w:rsid w:val="004905FC"/>
    <w:rsid w:val="00490943"/>
    <w:rsid w:val="004B3A22"/>
    <w:rsid w:val="004B6BE5"/>
    <w:rsid w:val="004C621C"/>
    <w:rsid w:val="004D1205"/>
    <w:rsid w:val="004D37BF"/>
    <w:rsid w:val="004D3AAC"/>
    <w:rsid w:val="004F0B9F"/>
    <w:rsid w:val="004F53A4"/>
    <w:rsid w:val="00501315"/>
    <w:rsid w:val="00510877"/>
    <w:rsid w:val="00510C81"/>
    <w:rsid w:val="005115A2"/>
    <w:rsid w:val="005117C7"/>
    <w:rsid w:val="00533DCE"/>
    <w:rsid w:val="00542CAC"/>
    <w:rsid w:val="00546C53"/>
    <w:rsid w:val="00556EBB"/>
    <w:rsid w:val="00574D63"/>
    <w:rsid w:val="005A22F0"/>
    <w:rsid w:val="005D0E33"/>
    <w:rsid w:val="005E0B6A"/>
    <w:rsid w:val="005E2BF0"/>
    <w:rsid w:val="005E344F"/>
    <w:rsid w:val="005E397E"/>
    <w:rsid w:val="005F3115"/>
    <w:rsid w:val="0060499B"/>
    <w:rsid w:val="00610107"/>
    <w:rsid w:val="00617985"/>
    <w:rsid w:val="006279D1"/>
    <w:rsid w:val="00627B6D"/>
    <w:rsid w:val="00645B8C"/>
    <w:rsid w:val="00672972"/>
    <w:rsid w:val="006A0DC0"/>
    <w:rsid w:val="006B08F9"/>
    <w:rsid w:val="006B68F9"/>
    <w:rsid w:val="006C2AC3"/>
    <w:rsid w:val="006C4C48"/>
    <w:rsid w:val="006C7F9B"/>
    <w:rsid w:val="006D5603"/>
    <w:rsid w:val="006E5543"/>
    <w:rsid w:val="006E68A4"/>
    <w:rsid w:val="00700193"/>
    <w:rsid w:val="00705F9E"/>
    <w:rsid w:val="0071322F"/>
    <w:rsid w:val="00717CE4"/>
    <w:rsid w:val="00732A52"/>
    <w:rsid w:val="007352D8"/>
    <w:rsid w:val="007367A5"/>
    <w:rsid w:val="00751DBD"/>
    <w:rsid w:val="00754082"/>
    <w:rsid w:val="00764F19"/>
    <w:rsid w:val="007A069A"/>
    <w:rsid w:val="007A2572"/>
    <w:rsid w:val="00810609"/>
    <w:rsid w:val="00851D11"/>
    <w:rsid w:val="0086083B"/>
    <w:rsid w:val="00864BCD"/>
    <w:rsid w:val="00871642"/>
    <w:rsid w:val="00877E72"/>
    <w:rsid w:val="00882825"/>
    <w:rsid w:val="0089011F"/>
    <w:rsid w:val="00896E38"/>
    <w:rsid w:val="008A5476"/>
    <w:rsid w:val="008B183C"/>
    <w:rsid w:val="008B39C0"/>
    <w:rsid w:val="008C0FD3"/>
    <w:rsid w:val="008D19A7"/>
    <w:rsid w:val="008E259D"/>
    <w:rsid w:val="00900FBE"/>
    <w:rsid w:val="00916304"/>
    <w:rsid w:val="009168BC"/>
    <w:rsid w:val="009219D4"/>
    <w:rsid w:val="00921EB5"/>
    <w:rsid w:val="009523E3"/>
    <w:rsid w:val="00974CCE"/>
    <w:rsid w:val="00984F56"/>
    <w:rsid w:val="009958AF"/>
    <w:rsid w:val="00996FE2"/>
    <w:rsid w:val="009A479D"/>
    <w:rsid w:val="009C30EF"/>
    <w:rsid w:val="009D71C9"/>
    <w:rsid w:val="009E48AC"/>
    <w:rsid w:val="009E740D"/>
    <w:rsid w:val="00A12366"/>
    <w:rsid w:val="00A32BAF"/>
    <w:rsid w:val="00A404EE"/>
    <w:rsid w:val="00A53C9F"/>
    <w:rsid w:val="00A60C85"/>
    <w:rsid w:val="00A7178A"/>
    <w:rsid w:val="00A71B47"/>
    <w:rsid w:val="00A7595D"/>
    <w:rsid w:val="00A75D7D"/>
    <w:rsid w:val="00A87210"/>
    <w:rsid w:val="00A91409"/>
    <w:rsid w:val="00AD76FB"/>
    <w:rsid w:val="00AE2883"/>
    <w:rsid w:val="00AE5224"/>
    <w:rsid w:val="00B01EAA"/>
    <w:rsid w:val="00B037F7"/>
    <w:rsid w:val="00B06044"/>
    <w:rsid w:val="00B125B8"/>
    <w:rsid w:val="00B35527"/>
    <w:rsid w:val="00B371D3"/>
    <w:rsid w:val="00B44818"/>
    <w:rsid w:val="00B57BF0"/>
    <w:rsid w:val="00B60E17"/>
    <w:rsid w:val="00B67BE6"/>
    <w:rsid w:val="00B766A2"/>
    <w:rsid w:val="00B80300"/>
    <w:rsid w:val="00B864B7"/>
    <w:rsid w:val="00B94BE0"/>
    <w:rsid w:val="00BA1909"/>
    <w:rsid w:val="00BC12D3"/>
    <w:rsid w:val="00BD5C4D"/>
    <w:rsid w:val="00BD60C7"/>
    <w:rsid w:val="00BD77BD"/>
    <w:rsid w:val="00BD7A98"/>
    <w:rsid w:val="00BE00C1"/>
    <w:rsid w:val="00BF0AE0"/>
    <w:rsid w:val="00BF1AF6"/>
    <w:rsid w:val="00BF1C21"/>
    <w:rsid w:val="00BF5CA3"/>
    <w:rsid w:val="00BF6BE2"/>
    <w:rsid w:val="00C07834"/>
    <w:rsid w:val="00C231CA"/>
    <w:rsid w:val="00C26A0A"/>
    <w:rsid w:val="00C3016E"/>
    <w:rsid w:val="00C3044B"/>
    <w:rsid w:val="00C327F8"/>
    <w:rsid w:val="00C34777"/>
    <w:rsid w:val="00C461D9"/>
    <w:rsid w:val="00C5466A"/>
    <w:rsid w:val="00C54F6E"/>
    <w:rsid w:val="00C6532F"/>
    <w:rsid w:val="00C661AF"/>
    <w:rsid w:val="00C72256"/>
    <w:rsid w:val="00C7517A"/>
    <w:rsid w:val="00C829A0"/>
    <w:rsid w:val="00C82DA9"/>
    <w:rsid w:val="00CB084F"/>
    <w:rsid w:val="00CB5868"/>
    <w:rsid w:val="00CB6107"/>
    <w:rsid w:val="00CC39B4"/>
    <w:rsid w:val="00CD6748"/>
    <w:rsid w:val="00CE44E4"/>
    <w:rsid w:val="00CF09C1"/>
    <w:rsid w:val="00D05E5A"/>
    <w:rsid w:val="00D22E58"/>
    <w:rsid w:val="00D2384F"/>
    <w:rsid w:val="00D455B7"/>
    <w:rsid w:val="00D61610"/>
    <w:rsid w:val="00D634F0"/>
    <w:rsid w:val="00D80BA3"/>
    <w:rsid w:val="00D82AAD"/>
    <w:rsid w:val="00D86CFE"/>
    <w:rsid w:val="00DA4953"/>
    <w:rsid w:val="00DC6D9B"/>
    <w:rsid w:val="00DD4A75"/>
    <w:rsid w:val="00DF1190"/>
    <w:rsid w:val="00E07880"/>
    <w:rsid w:val="00E415AE"/>
    <w:rsid w:val="00E47749"/>
    <w:rsid w:val="00E658F5"/>
    <w:rsid w:val="00E663F7"/>
    <w:rsid w:val="00E81947"/>
    <w:rsid w:val="00E867F6"/>
    <w:rsid w:val="00E95C64"/>
    <w:rsid w:val="00E9747D"/>
    <w:rsid w:val="00EB454B"/>
    <w:rsid w:val="00EB6F9E"/>
    <w:rsid w:val="00ED1B93"/>
    <w:rsid w:val="00ED5F86"/>
    <w:rsid w:val="00EE5488"/>
    <w:rsid w:val="00EF448C"/>
    <w:rsid w:val="00F04BA6"/>
    <w:rsid w:val="00F13353"/>
    <w:rsid w:val="00F26FD2"/>
    <w:rsid w:val="00F72073"/>
    <w:rsid w:val="00F735B3"/>
    <w:rsid w:val="00F76630"/>
    <w:rsid w:val="00F87914"/>
    <w:rsid w:val="00FA61C7"/>
    <w:rsid w:val="00FB2269"/>
    <w:rsid w:val="00FB4700"/>
    <w:rsid w:val="00FC06E9"/>
    <w:rsid w:val="00FC07F2"/>
    <w:rsid w:val="00FC73EB"/>
    <w:rsid w:val="00FD0706"/>
    <w:rsid w:val="00FF36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0B58C"/>
  <w15:docId w15:val="{F0BFD424-5755-4F48-A2A8-4CEA2E6C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B12AC"/>
    <w:rPr>
      <w:sz w:val="24"/>
      <w:szCs w:val="24"/>
      <w:lang w:eastAsia="en-US"/>
    </w:rPr>
  </w:style>
  <w:style w:type="paragraph" w:styleId="Pealkiri1">
    <w:name w:val="heading 1"/>
    <w:basedOn w:val="Normaallaad"/>
    <w:next w:val="Normaallaad"/>
    <w:qFormat/>
    <w:pPr>
      <w:keepNext/>
      <w:jc w:val="center"/>
      <w:outlineLvl w:val="0"/>
    </w:pPr>
    <w:rPr>
      <w:b/>
      <w:bCs/>
      <w:sz w:val="28"/>
    </w:rPr>
  </w:style>
  <w:style w:type="paragraph" w:styleId="Pealkiri2">
    <w:name w:val="heading 2"/>
    <w:basedOn w:val="Normaallaad"/>
    <w:next w:val="Normaallaad"/>
    <w:qFormat/>
    <w:pPr>
      <w:keepNext/>
      <w:outlineLvl w:val="1"/>
    </w:pPr>
    <w:rPr>
      <w:b/>
      <w:bCs/>
    </w:rPr>
  </w:style>
  <w:style w:type="paragraph" w:styleId="Pealkiri4">
    <w:name w:val="heading 4"/>
    <w:basedOn w:val="Normaallaad"/>
    <w:next w:val="Normaallaad"/>
    <w:qFormat/>
    <w:rsid w:val="00BE00C1"/>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pPr>
      <w:ind w:left="720"/>
    </w:pPr>
  </w:style>
  <w:style w:type="paragraph" w:styleId="Taandegakehatekst2">
    <w:name w:val="Body Text Indent 2"/>
    <w:basedOn w:val="Normaallaad"/>
    <w:pPr>
      <w:ind w:firstLine="720"/>
    </w:pPr>
  </w:style>
  <w:style w:type="paragraph" w:styleId="Kehatekst">
    <w:name w:val="Body Text"/>
    <w:basedOn w:val="Normaallaad"/>
    <w:rPr>
      <w:b/>
      <w:bCs/>
    </w:rPr>
  </w:style>
  <w:style w:type="paragraph" w:styleId="Normaallaadveeb">
    <w:name w:val="Normal (Web)"/>
    <w:basedOn w:val="Normaallaad"/>
    <w:pPr>
      <w:spacing w:before="100" w:beforeAutospacing="1" w:after="100" w:afterAutospacing="1"/>
    </w:pPr>
    <w:rPr>
      <w:lang w:val="en-GB"/>
    </w:rPr>
  </w:style>
  <w:style w:type="paragraph" w:styleId="Kehatekst2">
    <w:name w:val="Body Text 2"/>
    <w:basedOn w:val="Normaallaad"/>
    <w:pPr>
      <w:jc w:val="center"/>
    </w:pPr>
  </w:style>
  <w:style w:type="character" w:styleId="Hperlink">
    <w:name w:val="Hyperlink"/>
    <w:basedOn w:val="Liguvaikefont"/>
    <w:rPr>
      <w:color w:val="0000FF"/>
      <w:u w:val="single"/>
    </w:rPr>
  </w:style>
  <w:style w:type="character" w:styleId="Klastatudhperlink">
    <w:name w:val="FollowedHyperlink"/>
    <w:basedOn w:val="Liguvaikefont"/>
    <w:rsid w:val="00751DBD"/>
    <w:rPr>
      <w:color w:val="800080"/>
      <w:u w:val="single"/>
    </w:rPr>
  </w:style>
  <w:style w:type="paragraph" w:styleId="Jutumullitekst">
    <w:name w:val="Balloon Text"/>
    <w:basedOn w:val="Normaallaad"/>
    <w:semiHidden/>
    <w:rsid w:val="00B60E17"/>
    <w:rPr>
      <w:rFonts w:ascii="Tahoma" w:hAnsi="Tahoma" w:cs="Tahoma"/>
      <w:sz w:val="16"/>
      <w:szCs w:val="16"/>
    </w:rPr>
  </w:style>
  <w:style w:type="paragraph" w:styleId="Pis">
    <w:name w:val="header"/>
    <w:basedOn w:val="Normaallaad"/>
    <w:rsid w:val="0016535C"/>
    <w:pPr>
      <w:tabs>
        <w:tab w:val="center" w:pos="4320"/>
        <w:tab w:val="right" w:pos="8640"/>
      </w:tabs>
    </w:pPr>
  </w:style>
  <w:style w:type="character" w:styleId="Lehekljenumber">
    <w:name w:val="page number"/>
    <w:basedOn w:val="Liguvaikefont"/>
    <w:rsid w:val="0016535C"/>
  </w:style>
  <w:style w:type="character" w:styleId="Kommentaariviide">
    <w:name w:val="annotation reference"/>
    <w:basedOn w:val="Liguvaikefont"/>
    <w:semiHidden/>
    <w:rsid w:val="0016535C"/>
    <w:rPr>
      <w:sz w:val="16"/>
      <w:szCs w:val="16"/>
    </w:rPr>
  </w:style>
  <w:style w:type="paragraph" w:styleId="Kommentaaritekst">
    <w:name w:val="annotation text"/>
    <w:basedOn w:val="Normaallaad"/>
    <w:semiHidden/>
    <w:rsid w:val="0016535C"/>
    <w:rPr>
      <w:sz w:val="20"/>
      <w:szCs w:val="20"/>
    </w:rPr>
  </w:style>
  <w:style w:type="paragraph" w:styleId="Kommentaariteema">
    <w:name w:val="annotation subject"/>
    <w:basedOn w:val="Kommentaaritekst"/>
    <w:next w:val="Kommentaaritekst"/>
    <w:semiHidden/>
    <w:rsid w:val="0016535C"/>
    <w:rPr>
      <w:b/>
      <w:bCs/>
    </w:rPr>
  </w:style>
  <w:style w:type="paragraph" w:styleId="Jalus">
    <w:name w:val="footer"/>
    <w:basedOn w:val="Normaallaad"/>
    <w:rsid w:val="00352A8A"/>
    <w:pPr>
      <w:tabs>
        <w:tab w:val="center" w:pos="4320"/>
        <w:tab w:val="right" w:pos="8640"/>
      </w:tabs>
    </w:pPr>
  </w:style>
  <w:style w:type="paragraph" w:styleId="Pealdis">
    <w:name w:val="caption"/>
    <w:basedOn w:val="Normaallaad"/>
    <w:next w:val="Normaallaad"/>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oendilik">
    <w:name w:val="List Paragraph"/>
    <w:basedOn w:val="Normaallaad"/>
    <w:uiPriority w:val="34"/>
    <w:qFormat/>
    <w:rsid w:val="006B08F9"/>
    <w:pPr>
      <w:ind w:left="720"/>
      <w:contextualSpacing/>
    </w:pPr>
  </w:style>
  <w:style w:type="table" w:styleId="Kontuurtabel">
    <w:name w:val="Table Grid"/>
    <w:basedOn w:val="Normaaltabel"/>
    <w:uiPriority w:val="59"/>
    <w:rsid w:val="0022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B371D3"/>
    <w:rPr>
      <w:color w:val="808080"/>
    </w:rPr>
  </w:style>
  <w:style w:type="paragraph" w:styleId="Lihttekst">
    <w:name w:val="Plain Text"/>
    <w:basedOn w:val="Normaallaad"/>
    <w:link w:val="LihttekstMrk"/>
    <w:rsid w:val="005A22F0"/>
    <w:rPr>
      <w:rFonts w:ascii="Courier New" w:hAnsi="Courier New" w:cs="Courier New"/>
      <w:sz w:val="20"/>
      <w:szCs w:val="20"/>
    </w:rPr>
  </w:style>
  <w:style w:type="character" w:customStyle="1" w:styleId="LihttekstMrk">
    <w:name w:val="Lihttekst Märk"/>
    <w:basedOn w:val="Liguvaikefont"/>
    <w:link w:val="Lihttekst"/>
    <w:rsid w:val="005A22F0"/>
    <w:rPr>
      <w:rFonts w:ascii="Courier New" w:hAnsi="Courier New" w:cs="Courier New"/>
      <w:lang w:eastAsia="en-US"/>
    </w:rPr>
  </w:style>
  <w:style w:type="paragraph" w:styleId="Redaktsioon">
    <w:name w:val="Revision"/>
    <w:hidden/>
    <w:uiPriority w:val="99"/>
    <w:semiHidden/>
    <w:rsid w:val="00C72256"/>
    <w:rPr>
      <w:sz w:val="24"/>
      <w:szCs w:val="24"/>
      <w:lang w:eastAsia="en-US"/>
    </w:rPr>
  </w:style>
  <w:style w:type="character" w:styleId="Lahendamatamainimine">
    <w:name w:val="Unresolved Mention"/>
    <w:basedOn w:val="Liguvaikefont"/>
    <w:uiPriority w:val="99"/>
    <w:semiHidden/>
    <w:unhideWhenUsed/>
    <w:rsid w:val="00574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r\Downloads\leping%20&#252;rituse%20korraldamiseks%20riigimetsas_jur_isik%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2E8F5D84844BC84016E5E9448D24D"/>
        <w:category>
          <w:name w:val="Üldine"/>
          <w:gallery w:val="placeholder"/>
        </w:category>
        <w:types>
          <w:type w:val="bbPlcHdr"/>
        </w:types>
        <w:behaviors>
          <w:behavior w:val="content"/>
        </w:behaviors>
        <w:guid w:val="{062ACA89-B5B9-4910-8329-AB84274F2DFC}"/>
      </w:docPartPr>
      <w:docPartBody>
        <w:p w:rsidR="00263322" w:rsidRDefault="00A45460">
          <w:pPr>
            <w:pStyle w:val="A8C2E8F5D84844BC84016E5E9448D24D"/>
          </w:pPr>
          <w:r w:rsidRPr="00BE118B">
            <w:rPr>
              <w:rStyle w:val="Kohatitetekst"/>
            </w:rPr>
            <w:t>Click here to enter a date.</w:t>
          </w:r>
        </w:p>
      </w:docPartBody>
    </w:docPart>
    <w:docPart>
      <w:docPartPr>
        <w:name w:val="C97F069B6B5C4E4A9A09E9562CD83BC4"/>
        <w:category>
          <w:name w:val="Üldine"/>
          <w:gallery w:val="placeholder"/>
        </w:category>
        <w:types>
          <w:type w:val="bbPlcHdr"/>
        </w:types>
        <w:behaviors>
          <w:behavior w:val="content"/>
        </w:behaviors>
        <w:guid w:val="{806DAF48-BCA7-493C-9FF7-5DDB4828402D}"/>
      </w:docPartPr>
      <w:docPartBody>
        <w:p w:rsidR="00263322" w:rsidRDefault="00A45460">
          <w:pPr>
            <w:pStyle w:val="C97F069B6B5C4E4A9A09E9562CD83BC4"/>
          </w:pPr>
          <w:r w:rsidRPr="00BE118B">
            <w:rPr>
              <w:rStyle w:val="Kohatitetekst"/>
            </w:rPr>
            <w:t>Choose an item.</w:t>
          </w:r>
        </w:p>
      </w:docPartBody>
    </w:docPart>
    <w:docPart>
      <w:docPartPr>
        <w:name w:val="59DB6ADEF9894FE0AB4D3FBE67D242DB"/>
        <w:category>
          <w:name w:val="Üldine"/>
          <w:gallery w:val="placeholder"/>
        </w:category>
        <w:types>
          <w:type w:val="bbPlcHdr"/>
        </w:types>
        <w:behaviors>
          <w:behavior w:val="content"/>
        </w:behaviors>
        <w:guid w:val="{4D694AE1-74E2-4810-8D67-9A762A658E28}"/>
      </w:docPartPr>
      <w:docPartBody>
        <w:p w:rsidR="00263322" w:rsidRDefault="00A45460">
          <w:pPr>
            <w:pStyle w:val="59DB6ADEF9894FE0AB4D3FBE67D242DB"/>
          </w:pPr>
          <w:r w:rsidRPr="00BE118B">
            <w:rPr>
              <w:rStyle w:val="Kohatitetekst"/>
            </w:rPr>
            <w:t>Click here to enter a date.</w:t>
          </w:r>
        </w:p>
      </w:docPartBody>
    </w:docPart>
    <w:docPart>
      <w:docPartPr>
        <w:name w:val="D169BA08DEC34F71942B804781806605"/>
        <w:category>
          <w:name w:val="Üldine"/>
          <w:gallery w:val="placeholder"/>
        </w:category>
        <w:types>
          <w:type w:val="bbPlcHdr"/>
        </w:types>
        <w:behaviors>
          <w:behavior w:val="content"/>
        </w:behaviors>
        <w:guid w:val="{199E12D6-F383-4167-9B6B-D2B193D622C2}"/>
      </w:docPartPr>
      <w:docPartBody>
        <w:p w:rsidR="00263322" w:rsidRDefault="00A45460">
          <w:pPr>
            <w:pStyle w:val="D169BA08DEC34F71942B804781806605"/>
          </w:pPr>
          <w:r w:rsidRPr="00BE118B">
            <w:rPr>
              <w:rStyle w:val="Kohatitetekst"/>
            </w:rPr>
            <w:t>Choose an item.</w:t>
          </w:r>
        </w:p>
      </w:docPartBody>
    </w:docPart>
    <w:docPart>
      <w:docPartPr>
        <w:name w:val="C80F30412BA84EEE979AB52D20C8263F"/>
        <w:category>
          <w:name w:val="Üldine"/>
          <w:gallery w:val="placeholder"/>
        </w:category>
        <w:types>
          <w:type w:val="bbPlcHdr"/>
        </w:types>
        <w:behaviors>
          <w:behavior w:val="content"/>
        </w:behaviors>
        <w:guid w:val="{8285B2BD-823F-4FD9-A537-F9407E66FEA3}"/>
      </w:docPartPr>
      <w:docPartBody>
        <w:p w:rsidR="00263322" w:rsidRDefault="00A45460">
          <w:pPr>
            <w:pStyle w:val="C80F30412BA84EEE979AB52D20C8263F"/>
          </w:pPr>
          <w:r w:rsidRPr="00BE118B">
            <w:rPr>
              <w:rStyle w:val="Kohatitetekst"/>
            </w:rPr>
            <w:t>Choose an item.</w:t>
          </w:r>
        </w:p>
      </w:docPartBody>
    </w:docPart>
    <w:docPart>
      <w:docPartPr>
        <w:name w:val="689CBCCA71134257BED245C07B54022C"/>
        <w:category>
          <w:name w:val="Üldine"/>
          <w:gallery w:val="placeholder"/>
        </w:category>
        <w:types>
          <w:type w:val="bbPlcHdr"/>
        </w:types>
        <w:behaviors>
          <w:behavior w:val="content"/>
        </w:behaviors>
        <w:guid w:val="{9EA2F6B4-3C22-4086-B0AA-EA2290495121}"/>
      </w:docPartPr>
      <w:docPartBody>
        <w:p w:rsidR="00263322" w:rsidRDefault="00A45460">
          <w:pPr>
            <w:pStyle w:val="689CBCCA71134257BED245C07B54022C"/>
          </w:pPr>
          <w:r w:rsidRPr="00BE118B">
            <w:rPr>
              <w:rStyle w:val="Kohatitetekst"/>
            </w:rPr>
            <w:t>Click here to enter a date.</w:t>
          </w:r>
        </w:p>
      </w:docPartBody>
    </w:docPart>
    <w:docPart>
      <w:docPartPr>
        <w:name w:val="AB66500F815446CF9EBCC4D1CD7B19A5"/>
        <w:category>
          <w:name w:val="Üldine"/>
          <w:gallery w:val="placeholder"/>
        </w:category>
        <w:types>
          <w:type w:val="bbPlcHdr"/>
        </w:types>
        <w:behaviors>
          <w:behavior w:val="content"/>
        </w:behaviors>
        <w:guid w:val="{3A3F5AFB-72BD-43D8-9753-3032AC0E3A51}"/>
      </w:docPartPr>
      <w:docPartBody>
        <w:p w:rsidR="00263322" w:rsidRDefault="00A45460">
          <w:pPr>
            <w:pStyle w:val="AB66500F815446CF9EBCC4D1CD7B19A5"/>
          </w:pPr>
          <w:r w:rsidRPr="00BE118B">
            <w:rPr>
              <w:rStyle w:val="Kohatitetekst"/>
            </w:rPr>
            <w:t>Click here to enter a date.</w:t>
          </w:r>
        </w:p>
      </w:docPartBody>
    </w:docPart>
    <w:docPart>
      <w:docPartPr>
        <w:name w:val="F25297DD75A04E4597749FACA963050F"/>
        <w:category>
          <w:name w:val="Üldine"/>
          <w:gallery w:val="placeholder"/>
        </w:category>
        <w:types>
          <w:type w:val="bbPlcHdr"/>
        </w:types>
        <w:behaviors>
          <w:behavior w:val="content"/>
        </w:behaviors>
        <w:guid w:val="{DA8F6C37-FA1A-4AFF-90D5-1799B3CB910B}"/>
      </w:docPartPr>
      <w:docPartBody>
        <w:p w:rsidR="00263322" w:rsidRDefault="00A45460">
          <w:pPr>
            <w:pStyle w:val="F25297DD75A04E4597749FACA963050F"/>
          </w:pPr>
          <w:r>
            <w:rPr>
              <w:rStyle w:val="Kohatitetekst"/>
            </w:rPr>
            <w:t>Choose an item.</w:t>
          </w:r>
        </w:p>
      </w:docPartBody>
    </w:docPart>
    <w:docPart>
      <w:docPartPr>
        <w:name w:val="909B86FDAD9D418BAE05C3030D5F8ED1"/>
        <w:category>
          <w:name w:val="Üldine"/>
          <w:gallery w:val="placeholder"/>
        </w:category>
        <w:types>
          <w:type w:val="bbPlcHdr"/>
        </w:types>
        <w:behaviors>
          <w:behavior w:val="content"/>
        </w:behaviors>
        <w:guid w:val="{0AE7D48C-01ED-4B82-9F54-4F38DFA400C5}"/>
      </w:docPartPr>
      <w:docPartBody>
        <w:p w:rsidR="00822F2F" w:rsidRDefault="00E01FEF" w:rsidP="00E01FEF">
          <w:pPr>
            <w:pStyle w:val="909B86FDAD9D418BAE05C3030D5F8ED1"/>
          </w:pPr>
          <w:r w:rsidRPr="00BE118B">
            <w:rPr>
              <w:rStyle w:val="Kohatitetekst"/>
            </w:rPr>
            <w:t>Choose an item.</w:t>
          </w:r>
        </w:p>
      </w:docPartBody>
    </w:docPart>
    <w:docPart>
      <w:docPartPr>
        <w:name w:val="2F636B761985415EBA21432E5E5FDEB3"/>
        <w:category>
          <w:name w:val="Üldine"/>
          <w:gallery w:val="placeholder"/>
        </w:category>
        <w:types>
          <w:type w:val="bbPlcHdr"/>
        </w:types>
        <w:behaviors>
          <w:behavior w:val="content"/>
        </w:behaviors>
        <w:guid w:val="{F0219930-377D-48F6-BA9F-A943958EBDB4}"/>
      </w:docPartPr>
      <w:docPartBody>
        <w:p w:rsidR="00822F2F" w:rsidRDefault="00E01FEF" w:rsidP="00E01FEF">
          <w:pPr>
            <w:pStyle w:val="2F636B761985415EBA21432E5E5FDEB3"/>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19"/>
    <w:rsid w:val="00263322"/>
    <w:rsid w:val="0031296C"/>
    <w:rsid w:val="004E2741"/>
    <w:rsid w:val="00822F2F"/>
    <w:rsid w:val="00862B97"/>
    <w:rsid w:val="00A45460"/>
    <w:rsid w:val="00E01FEF"/>
    <w:rsid w:val="00E20A85"/>
    <w:rsid w:val="00FC2A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01FEF"/>
  </w:style>
  <w:style w:type="paragraph" w:customStyle="1" w:styleId="A8C2E8F5D84844BC84016E5E9448D24D">
    <w:name w:val="A8C2E8F5D84844BC84016E5E9448D24D"/>
  </w:style>
  <w:style w:type="paragraph" w:customStyle="1" w:styleId="C97F069B6B5C4E4A9A09E9562CD83BC4">
    <w:name w:val="C97F069B6B5C4E4A9A09E9562CD83BC4"/>
  </w:style>
  <w:style w:type="paragraph" w:customStyle="1" w:styleId="59DB6ADEF9894FE0AB4D3FBE67D242DB">
    <w:name w:val="59DB6ADEF9894FE0AB4D3FBE67D242DB"/>
  </w:style>
  <w:style w:type="paragraph" w:customStyle="1" w:styleId="D169BA08DEC34F71942B804781806605">
    <w:name w:val="D169BA08DEC34F71942B804781806605"/>
  </w:style>
  <w:style w:type="paragraph" w:customStyle="1" w:styleId="C80F30412BA84EEE979AB52D20C8263F">
    <w:name w:val="C80F30412BA84EEE979AB52D20C8263F"/>
  </w:style>
  <w:style w:type="paragraph" w:customStyle="1" w:styleId="689CBCCA71134257BED245C07B54022C">
    <w:name w:val="689CBCCA71134257BED245C07B54022C"/>
  </w:style>
  <w:style w:type="paragraph" w:customStyle="1" w:styleId="AB66500F815446CF9EBCC4D1CD7B19A5">
    <w:name w:val="AB66500F815446CF9EBCC4D1CD7B19A5"/>
  </w:style>
  <w:style w:type="paragraph" w:customStyle="1" w:styleId="F25297DD75A04E4597749FACA963050F">
    <w:name w:val="F25297DD75A04E4597749FACA963050F"/>
  </w:style>
  <w:style w:type="paragraph" w:customStyle="1" w:styleId="909B86FDAD9D418BAE05C3030D5F8ED1">
    <w:name w:val="909B86FDAD9D418BAE05C3030D5F8ED1"/>
    <w:rsid w:val="00E01FEF"/>
  </w:style>
  <w:style w:type="paragraph" w:customStyle="1" w:styleId="2F636B761985415EBA21432E5E5FDEB3">
    <w:name w:val="2F636B761985415EBA21432E5E5FDEB3"/>
    <w:rsid w:val="00E0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0" ma:contentTypeDescription="Create a new document." ma:contentTypeScope="" ma:versionID="eedf7c7f15228f09ac79c5a8e5896097">
  <xsd:schema xmlns:xsd="http://www.w3.org/2001/XMLSchema" xmlns:xs="http://www.w3.org/2001/XMLSchema" xmlns:p="http://schemas.microsoft.com/office/2006/metadata/properties" targetNamespace="http://schemas.microsoft.com/office/2006/metadata/properties" ma:root="true" ma:fieldsID="0b6c5e885ee63ff29d6dd75f768f8d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8F1D4-77D8-4AFF-9D79-E2DC6C577124}">
  <ds:schemaRefs>
    <ds:schemaRef ds:uri="http://schemas.microsoft.com/sharepoint/v3/contenttype/forms"/>
  </ds:schemaRefs>
</ds:datastoreItem>
</file>

<file path=customXml/itemProps2.xml><?xml version="1.0" encoding="utf-8"?>
<ds:datastoreItem xmlns:ds="http://schemas.openxmlformats.org/officeDocument/2006/customXml" ds:itemID="{40FAABC8-6501-4EE4-9377-2556A7F64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44E611-2200-46A8-B9A3-5BC03D35A5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leping ürituse korraldamiseks riigimetsas_jur_isik (2).dotx</Template>
  <TotalTime>1</TotalTime>
  <Pages>2</Pages>
  <Words>635</Words>
  <Characters>5379</Characters>
  <Application>Microsoft Office Word</Application>
  <DocSecurity>0</DocSecurity>
  <Lines>44</Lines>
  <Paragraphs>12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vt:lpstr>
      <vt:lpstr>LEPING</vt:lpstr>
      <vt:lpstr>LEPING</vt:lpstr>
    </vt:vector>
  </TitlesOfParts>
  <Company>Riigimetsa  Majandamise Keskus</Company>
  <LinksUpToDate>false</LinksUpToDate>
  <CharactersWithSpaces>6002</CharactersWithSpaces>
  <SharedDoc>false</SharedDoc>
  <HLinks>
    <vt:vector size="6" baseType="variant">
      <vt:variant>
        <vt:i4>6225941</vt:i4>
      </vt:variant>
      <vt:variant>
        <vt:i4>0</vt:i4>
      </vt:variant>
      <vt:variant>
        <vt:i4>0</vt:i4>
      </vt:variant>
      <vt:variant>
        <vt:i4>5</vt:i4>
      </vt:variant>
      <vt:variant>
        <vt:lpwstr>https://www.riigiteataja.ee/akt/130122010013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Ruth Rajaveer</dc:creator>
  <cp:lastModifiedBy>Jaan Schults</cp:lastModifiedBy>
  <cp:revision>2</cp:revision>
  <cp:lastPrinted>2008-01-18T05:44:00Z</cp:lastPrinted>
  <dcterms:created xsi:type="dcterms:W3CDTF">2023-12-04T21:33:00Z</dcterms:created>
  <dcterms:modified xsi:type="dcterms:W3CDTF">2023-12-04T21:33:00Z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